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1C8F" w14:textId="5F758B12" w:rsidR="004148CE" w:rsidRDefault="004148CE">
      <w:pPr>
        <w:rPr>
          <w:rFonts w:ascii="Verdana" w:hAnsi="Verdana" w:cs="Tahoma"/>
          <w:sz w:val="52"/>
          <w:szCs w:val="52"/>
        </w:rPr>
      </w:pPr>
    </w:p>
    <w:tbl>
      <w:tblPr>
        <w:tblW w:w="10098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537"/>
        <w:gridCol w:w="1042"/>
        <w:gridCol w:w="1336"/>
        <w:gridCol w:w="1188"/>
        <w:gridCol w:w="319"/>
        <w:gridCol w:w="95"/>
        <w:gridCol w:w="242"/>
        <w:gridCol w:w="356"/>
        <w:gridCol w:w="351"/>
        <w:gridCol w:w="358"/>
        <w:gridCol w:w="57"/>
        <w:gridCol w:w="161"/>
        <w:gridCol w:w="625"/>
        <w:gridCol w:w="95"/>
        <w:gridCol w:w="756"/>
        <w:gridCol w:w="504"/>
        <w:gridCol w:w="720"/>
        <w:gridCol w:w="18"/>
      </w:tblGrid>
      <w:tr w:rsidR="000412D7" w14:paraId="0728F60D" w14:textId="77777777" w:rsidTr="00E62B9D">
        <w:trPr>
          <w:trHeight w:val="20"/>
          <w:jc w:val="center"/>
        </w:trPr>
        <w:tc>
          <w:tcPr>
            <w:tcW w:w="100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F9EB9" w14:textId="1BC14D46" w:rsidR="000412D7" w:rsidRDefault="000412D7">
            <w:pPr>
              <w:pStyle w:val="xmsonormal"/>
              <w:jc w:val="center"/>
            </w:pPr>
            <w:r>
              <w:rPr>
                <w:rFonts w:ascii="Arial" w:hAnsi="Arial" w:cs="Arial"/>
                <w:b/>
                <w:bCs/>
                <w:color w:val="FFFFFF"/>
              </w:rPr>
              <w:t>CONSENT</w:t>
            </w:r>
          </w:p>
        </w:tc>
      </w:tr>
      <w:tr w:rsidR="000412D7" w:rsidRPr="000412D7" w14:paraId="3359CEBC" w14:textId="77777777" w:rsidTr="00E62B9D">
        <w:trPr>
          <w:trHeight w:val="20"/>
          <w:jc w:val="center"/>
        </w:trPr>
        <w:tc>
          <w:tcPr>
            <w:tcW w:w="10098" w:type="dxa"/>
            <w:gridSpan w:val="1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41834" w14:textId="39E162C3" w:rsidR="000412D7" w:rsidRPr="000412D7" w:rsidRDefault="00DA5BFE" w:rsidP="000412D7">
            <w:pPr>
              <w:pStyle w:val="xmsonormal"/>
              <w:spacing w:before="120" w:after="6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Ngage</w:t>
            </w:r>
            <w:proofErr w:type="spellEnd"/>
            <w:r w:rsidR="00932BE2"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 is a voluntary service.  </w:t>
            </w:r>
            <w:r w:rsidR="000412D7"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We will </w:t>
            </w:r>
            <w:r w:rsidR="000412D7" w:rsidRPr="000412D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not</w:t>
            </w:r>
            <w:r w:rsidR="000412D7"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 accept any referral without explicit consent from the young person. </w:t>
            </w:r>
          </w:p>
          <w:p w14:paraId="05D167AC" w14:textId="1B3793E7" w:rsidR="000412D7" w:rsidRPr="000412D7" w:rsidRDefault="000412D7" w:rsidP="000412D7">
            <w:pPr>
              <w:pStyle w:val="xmsonormal"/>
              <w:spacing w:after="60"/>
              <w:jc w:val="center"/>
              <w:rPr>
                <w:sz w:val="18"/>
                <w:szCs w:val="18"/>
              </w:rPr>
            </w:pPr>
            <w:r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Before completing this referral form, please ensure you have spoken to the young person, explained the service, shared our leaflet where possible, (electronic copies are available on request), and gained </w:t>
            </w:r>
            <w:r w:rsidRPr="000412D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</w:rPr>
              <w:t>explicit consent</w:t>
            </w:r>
            <w:r w:rsidRPr="000412D7">
              <w:rPr>
                <w:rFonts w:ascii="Arial" w:hAnsi="Arial" w:cs="Arial"/>
                <w:color w:val="FF0000"/>
                <w:sz w:val="18"/>
                <w:szCs w:val="18"/>
              </w:rPr>
              <w:t xml:space="preserve"> around the sharing of information and receiving support.  </w:t>
            </w:r>
          </w:p>
          <w:p w14:paraId="4D82F0B9" w14:textId="789A6D06" w:rsidR="000412D7" w:rsidRPr="000412D7" w:rsidRDefault="000412D7" w:rsidP="000412D7">
            <w:pPr>
              <w:pStyle w:val="xmsonormal"/>
              <w:spacing w:after="120"/>
              <w:jc w:val="center"/>
              <w:rPr>
                <w:sz w:val="18"/>
                <w:szCs w:val="18"/>
              </w:rPr>
            </w:pPr>
            <w:r w:rsidRPr="000412D7">
              <w:rPr>
                <w:rFonts w:ascii="Arial" w:hAnsi="Arial" w:cs="Arial"/>
                <w:color w:val="000000"/>
                <w:sz w:val="18"/>
                <w:szCs w:val="18"/>
              </w:rPr>
              <w:t xml:space="preserve">If the young person refuses to consent to a referral and there is a clear need for </w:t>
            </w:r>
            <w:proofErr w:type="spellStart"/>
            <w:r w:rsidR="00DA5BFE">
              <w:rPr>
                <w:rFonts w:ascii="Arial" w:hAnsi="Arial" w:cs="Arial"/>
                <w:color w:val="000000"/>
                <w:sz w:val="18"/>
                <w:szCs w:val="18"/>
              </w:rPr>
              <w:t>Ngage</w:t>
            </w:r>
            <w:proofErr w:type="spellEnd"/>
            <w:r w:rsidRPr="000412D7">
              <w:rPr>
                <w:rFonts w:ascii="Arial" w:hAnsi="Arial" w:cs="Arial"/>
                <w:color w:val="000000"/>
                <w:sz w:val="18"/>
                <w:szCs w:val="18"/>
              </w:rPr>
              <w:t xml:space="preserve"> advice and support, please do not hesitate to contact the service as we can provide you with advice and guidance around supporting their needs.</w:t>
            </w:r>
            <w:r w:rsidRPr="000412D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0412D7" w:rsidRPr="000412D7" w14:paraId="3B999D0F" w14:textId="77777777" w:rsidTr="00E62B9D">
        <w:trPr>
          <w:trHeight w:val="233"/>
          <w:jc w:val="center"/>
        </w:trPr>
        <w:tc>
          <w:tcPr>
            <w:tcW w:w="8005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CE0DC" w14:textId="74492C7B" w:rsidR="000412D7" w:rsidRPr="000412D7" w:rsidRDefault="000412D7" w:rsidP="000412D7">
            <w:pPr>
              <w:pStyle w:val="xmsonormal"/>
              <w:spacing w:after="120"/>
              <w:rPr>
                <w:sz w:val="18"/>
                <w:szCs w:val="18"/>
              </w:rPr>
            </w:pPr>
            <w:r w:rsidRPr="000412D7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By completing this referral, I confirm that I have spoken to the young person, they have agreed to receiving support, and they have consented to their information being shared</w:t>
            </w:r>
          </w:p>
        </w:tc>
        <w:tc>
          <w:tcPr>
            <w:tcW w:w="209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B143D" w14:textId="77777777" w:rsidR="000412D7" w:rsidRDefault="00932BE2">
            <w:pPr>
              <w:pStyle w:val="xmsonormal"/>
              <w:jc w:val="center"/>
              <w:rPr>
                <w:rFonts w:ascii="Verdana" w:hAnsi="Verdana" w:cs="Tahom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bCs/>
                <w:color w:val="FF0000"/>
                <w:sz w:val="18"/>
                <w:szCs w:val="18"/>
              </w:rPr>
              <w:t>Signature</w:t>
            </w:r>
          </w:p>
          <w:p w14:paraId="4CB44A77" w14:textId="77777777" w:rsidR="000412D7" w:rsidRPr="000412D7" w:rsidRDefault="000412D7">
            <w:pPr>
              <w:pStyle w:val="xmsonormal"/>
              <w:jc w:val="center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2B0302" w:rsidRPr="00BF4DB1" w14:paraId="03F1EC84" w14:textId="77777777" w:rsidTr="00BD5FF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</w:trPr>
        <w:tc>
          <w:tcPr>
            <w:tcW w:w="10080" w:type="dxa"/>
            <w:gridSpan w:val="18"/>
            <w:shd w:val="clear" w:color="auto" w:fill="00AFAD"/>
          </w:tcPr>
          <w:p w14:paraId="0F2B1C86" w14:textId="3A2229F4" w:rsidR="002B0302" w:rsidRPr="006A5AEC" w:rsidRDefault="002B0302" w:rsidP="008D2952">
            <w:pPr>
              <w:jc w:val="center"/>
              <w:rPr>
                <w:rFonts w:ascii="Verdana" w:hAnsi="Verdana" w:cs="Tahoma"/>
                <w:bCs/>
                <w:color w:val="FFFFFF" w:themeColor="background1"/>
              </w:rPr>
            </w:pPr>
            <w:r w:rsidRPr="006A5AEC">
              <w:rPr>
                <w:rFonts w:ascii="Verdana" w:hAnsi="Verdana" w:cs="Tahoma"/>
                <w:bCs/>
                <w:color w:val="FFFFFF" w:themeColor="background1"/>
              </w:rPr>
              <w:t>DETAILS OF YOUNG PERSON</w:t>
            </w:r>
          </w:p>
        </w:tc>
      </w:tr>
      <w:tr w:rsidR="002B0302" w:rsidRPr="00BF4DB1" w14:paraId="3D364BC6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51"/>
        </w:trPr>
        <w:tc>
          <w:tcPr>
            <w:tcW w:w="1338" w:type="dxa"/>
            <w:shd w:val="clear" w:color="auto" w:fill="E6E6E6"/>
          </w:tcPr>
          <w:p w14:paraId="730B4164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Name:</w:t>
            </w:r>
          </w:p>
        </w:tc>
        <w:tc>
          <w:tcPr>
            <w:tcW w:w="8742" w:type="dxa"/>
            <w:gridSpan w:val="17"/>
            <w:vAlign w:val="center"/>
          </w:tcPr>
          <w:p w14:paraId="11D89770" w14:textId="4F0139B3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0FC16881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68"/>
        </w:trPr>
        <w:tc>
          <w:tcPr>
            <w:tcW w:w="1338" w:type="dxa"/>
            <w:vMerge w:val="restart"/>
            <w:shd w:val="clear" w:color="auto" w:fill="E6E6E6"/>
          </w:tcPr>
          <w:p w14:paraId="6705CB96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Address:</w:t>
            </w:r>
          </w:p>
          <w:p w14:paraId="64601F78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56A42099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824" w:type="dxa"/>
            <w:gridSpan w:val="10"/>
            <w:vMerge w:val="restart"/>
            <w:vAlign w:val="center"/>
          </w:tcPr>
          <w:p w14:paraId="71837DE6" w14:textId="5D02657B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5C81C51B" w14:textId="7E69EF23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79739404" w14:textId="67B445E3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18" w:type="dxa"/>
            <w:gridSpan w:val="7"/>
            <w:shd w:val="clear" w:color="auto" w:fill="E6E6E6"/>
            <w:vAlign w:val="center"/>
          </w:tcPr>
          <w:p w14:paraId="62025D47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Postcode:</w:t>
            </w:r>
          </w:p>
        </w:tc>
      </w:tr>
      <w:tr w:rsidR="002B0302" w:rsidRPr="00BF4DB1" w14:paraId="49C669BE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233"/>
        </w:trPr>
        <w:tc>
          <w:tcPr>
            <w:tcW w:w="1338" w:type="dxa"/>
            <w:vMerge/>
            <w:shd w:val="clear" w:color="auto" w:fill="E6E6E6"/>
          </w:tcPr>
          <w:p w14:paraId="09D2CC12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5824" w:type="dxa"/>
            <w:gridSpan w:val="10"/>
            <w:vMerge/>
          </w:tcPr>
          <w:p w14:paraId="76EB92A5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2918" w:type="dxa"/>
            <w:gridSpan w:val="7"/>
            <w:vAlign w:val="center"/>
          </w:tcPr>
          <w:p w14:paraId="4665C86A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05F908AB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413"/>
        </w:trPr>
        <w:tc>
          <w:tcPr>
            <w:tcW w:w="1875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D372B1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YP </w:t>
            </w:r>
            <w:r w:rsidRPr="00BF4DB1">
              <w:rPr>
                <w:rFonts w:ascii="Verdana" w:hAnsi="Verdana" w:cs="Tahoma"/>
                <w:sz w:val="20"/>
                <w:szCs w:val="20"/>
              </w:rPr>
              <w:t>Telephone:</w:t>
            </w:r>
          </w:p>
        </w:tc>
        <w:tc>
          <w:tcPr>
            <w:tcW w:w="2378" w:type="dxa"/>
            <w:gridSpan w:val="2"/>
            <w:vAlign w:val="center"/>
          </w:tcPr>
          <w:p w14:paraId="59E3D3E1" w14:textId="047D34BA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shd w:val="clear" w:color="auto" w:fill="E6E6E6"/>
            <w:vAlign w:val="center"/>
          </w:tcPr>
          <w:p w14:paraId="144447F1" w14:textId="0D9646BE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YP Email</w:t>
            </w:r>
          </w:p>
        </w:tc>
        <w:tc>
          <w:tcPr>
            <w:tcW w:w="4225" w:type="dxa"/>
            <w:gridSpan w:val="11"/>
            <w:vAlign w:val="center"/>
          </w:tcPr>
          <w:p w14:paraId="1A889CEE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2A8BF6C9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50"/>
        </w:trPr>
        <w:tc>
          <w:tcPr>
            <w:tcW w:w="1875" w:type="dxa"/>
            <w:gridSpan w:val="2"/>
            <w:shd w:val="clear" w:color="auto" w:fill="E6E6E6"/>
            <w:vAlign w:val="center"/>
          </w:tcPr>
          <w:p w14:paraId="3DCE300F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Other Telephone: </w:t>
            </w:r>
          </w:p>
        </w:tc>
        <w:tc>
          <w:tcPr>
            <w:tcW w:w="2378" w:type="dxa"/>
            <w:gridSpan w:val="2"/>
            <w:vAlign w:val="center"/>
          </w:tcPr>
          <w:p w14:paraId="2A16822C" w14:textId="743102A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602" w:type="dxa"/>
            <w:gridSpan w:val="3"/>
            <w:shd w:val="clear" w:color="auto" w:fill="E6E6E6"/>
            <w:vAlign w:val="center"/>
          </w:tcPr>
          <w:p w14:paraId="3C8C99D7" w14:textId="530513B5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Whose? </w:t>
            </w:r>
          </w:p>
        </w:tc>
        <w:tc>
          <w:tcPr>
            <w:tcW w:w="4225" w:type="dxa"/>
            <w:gridSpan w:val="11"/>
            <w:vAlign w:val="center"/>
          </w:tcPr>
          <w:p w14:paraId="78F6AE5C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16EF1C8B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50"/>
        </w:trPr>
        <w:tc>
          <w:tcPr>
            <w:tcW w:w="1338" w:type="dxa"/>
            <w:shd w:val="clear" w:color="auto" w:fill="E6E6E6"/>
            <w:vAlign w:val="center"/>
          </w:tcPr>
          <w:p w14:paraId="56873E22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DOB:</w:t>
            </w:r>
          </w:p>
        </w:tc>
        <w:tc>
          <w:tcPr>
            <w:tcW w:w="5115" w:type="dxa"/>
            <w:gridSpan w:val="8"/>
            <w:vAlign w:val="center"/>
          </w:tcPr>
          <w:p w14:paraId="1D677246" w14:textId="3FD1A11A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_____ / _____ / _____</w:t>
            </w:r>
          </w:p>
        </w:tc>
        <w:tc>
          <w:tcPr>
            <w:tcW w:w="1552" w:type="dxa"/>
            <w:gridSpan w:val="5"/>
            <w:shd w:val="clear" w:color="auto" w:fill="E6E6E6"/>
            <w:vAlign w:val="center"/>
          </w:tcPr>
          <w:p w14:paraId="2497ABB1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Age:</w:t>
            </w:r>
          </w:p>
        </w:tc>
        <w:tc>
          <w:tcPr>
            <w:tcW w:w="2075" w:type="dxa"/>
            <w:gridSpan w:val="4"/>
            <w:vAlign w:val="center"/>
          </w:tcPr>
          <w:p w14:paraId="69A26AFB" w14:textId="77777777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75C52661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93"/>
        </w:trPr>
        <w:tc>
          <w:tcPr>
            <w:tcW w:w="1338" w:type="dxa"/>
            <w:shd w:val="clear" w:color="auto" w:fill="E6E6E6"/>
            <w:vAlign w:val="center"/>
          </w:tcPr>
          <w:p w14:paraId="6E26AF8C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Ethnicity:</w:t>
            </w:r>
          </w:p>
        </w:tc>
        <w:tc>
          <w:tcPr>
            <w:tcW w:w="1579" w:type="dxa"/>
            <w:gridSpan w:val="2"/>
            <w:vAlign w:val="center"/>
          </w:tcPr>
          <w:p w14:paraId="5D2990C2" w14:textId="77777777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E6E6E6"/>
            <w:vAlign w:val="center"/>
          </w:tcPr>
          <w:p w14:paraId="1EA348E8" w14:textId="16919FAA" w:rsidR="002B0302" w:rsidRPr="00405E14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Country of Birth</w:t>
            </w:r>
          </w:p>
        </w:tc>
        <w:tc>
          <w:tcPr>
            <w:tcW w:w="1844" w:type="dxa"/>
            <w:gridSpan w:val="4"/>
            <w:vAlign w:val="center"/>
          </w:tcPr>
          <w:p w14:paraId="7930AB5E" w14:textId="40029D2C" w:rsidR="002B0302" w:rsidRPr="00405E14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22" w:type="dxa"/>
            <w:gridSpan w:val="4"/>
            <w:shd w:val="clear" w:color="auto" w:fill="E6E6E6"/>
            <w:vAlign w:val="center"/>
          </w:tcPr>
          <w:p w14:paraId="5B2B331A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Female</w:t>
            </w:r>
          </w:p>
        </w:tc>
        <w:tc>
          <w:tcPr>
            <w:tcW w:w="786" w:type="dxa"/>
            <w:gridSpan w:val="2"/>
            <w:vAlign w:val="center"/>
          </w:tcPr>
          <w:p w14:paraId="23545353" w14:textId="77777777" w:rsidR="002B0302" w:rsidRPr="00BF4DB1" w:rsidRDefault="002B0302" w:rsidP="008D2952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750D59B0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Male</w:t>
            </w:r>
          </w:p>
        </w:tc>
        <w:tc>
          <w:tcPr>
            <w:tcW w:w="1224" w:type="dxa"/>
            <w:gridSpan w:val="2"/>
            <w:vAlign w:val="center"/>
          </w:tcPr>
          <w:p w14:paraId="1C369A2B" w14:textId="77777777" w:rsidR="002B0302" w:rsidRPr="00BF4DB1" w:rsidRDefault="002B0302" w:rsidP="008D2952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2B0302" w:rsidRPr="00BF4DB1" w14:paraId="65DCA48B" w14:textId="77777777" w:rsidTr="00E62B9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8" w:type="dxa"/>
          <w:trHeight w:val="393"/>
        </w:trPr>
        <w:tc>
          <w:tcPr>
            <w:tcW w:w="1338" w:type="dxa"/>
            <w:shd w:val="clear" w:color="auto" w:fill="E6E6E6"/>
            <w:vAlign w:val="center"/>
          </w:tcPr>
          <w:p w14:paraId="275E5160" w14:textId="77777777" w:rsidR="002B0302" w:rsidRPr="00BF4DB1" w:rsidRDefault="002B0302" w:rsidP="008D2952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Religion</w:t>
            </w:r>
          </w:p>
        </w:tc>
        <w:tc>
          <w:tcPr>
            <w:tcW w:w="4103" w:type="dxa"/>
            <w:gridSpan w:val="4"/>
            <w:vAlign w:val="center"/>
          </w:tcPr>
          <w:p w14:paraId="68648659" w14:textId="67AF5304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 xml:space="preserve">                 </w:t>
            </w:r>
          </w:p>
        </w:tc>
        <w:tc>
          <w:tcPr>
            <w:tcW w:w="1363" w:type="dxa"/>
            <w:gridSpan w:val="5"/>
            <w:shd w:val="clear" w:color="auto" w:fill="E6E6E6"/>
            <w:vAlign w:val="center"/>
          </w:tcPr>
          <w:p w14:paraId="7382E031" w14:textId="77777777" w:rsidR="002B0302" w:rsidRPr="00BF4DB1" w:rsidRDefault="002B0302" w:rsidP="008D2952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5D7D2B">
              <w:rPr>
                <w:rFonts w:ascii="Verdana" w:hAnsi="Verdana" w:cs="Tahoma"/>
                <w:sz w:val="20"/>
                <w:szCs w:val="20"/>
              </w:rPr>
              <w:t>Sexuality</w:t>
            </w:r>
          </w:p>
        </w:tc>
        <w:tc>
          <w:tcPr>
            <w:tcW w:w="3276" w:type="dxa"/>
            <w:gridSpan w:val="8"/>
            <w:vAlign w:val="center"/>
          </w:tcPr>
          <w:p w14:paraId="7EDFAC29" w14:textId="77777777" w:rsidR="002B0302" w:rsidRPr="00B97E23" w:rsidRDefault="002B0302" w:rsidP="008D29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BF4DB1" w14:paraId="6560DDB2" w14:textId="77777777" w:rsidTr="008D295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8" w:type="dxa"/>
          <w:trHeight w:val="323"/>
        </w:trPr>
        <w:tc>
          <w:tcPr>
            <w:tcW w:w="5760" w:type="dxa"/>
            <w:gridSpan w:val="6"/>
            <w:vAlign w:val="center"/>
          </w:tcPr>
          <w:p w14:paraId="5CA147E1" w14:textId="4D23A7B1" w:rsidR="002B0302" w:rsidRPr="00BF4DB1" w:rsidRDefault="002B0302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bookmarkStart w:id="0" w:name="_Hlk65591334"/>
            <w:r w:rsidRPr="00BF4DB1">
              <w:rPr>
                <w:rFonts w:ascii="Verdana" w:hAnsi="Verdana"/>
                <w:sz w:val="20"/>
                <w:szCs w:val="20"/>
              </w:rPr>
              <w:t xml:space="preserve">Does the young person have an EHA? </w:t>
            </w:r>
          </w:p>
        </w:tc>
        <w:tc>
          <w:tcPr>
            <w:tcW w:w="1620" w:type="dxa"/>
            <w:gridSpan w:val="7"/>
            <w:shd w:val="clear" w:color="auto" w:fill="E6E6E6"/>
            <w:vAlign w:val="center"/>
          </w:tcPr>
          <w:p w14:paraId="324F6558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gridSpan w:val="2"/>
            <w:vAlign w:val="center"/>
          </w:tcPr>
          <w:p w14:paraId="2AEFBC4F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14:paraId="4A17E649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11EA5238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  <w:bookmarkEnd w:id="0"/>
    </w:tbl>
    <w:p w14:paraId="5025EE13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W w:w="100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720"/>
        <w:gridCol w:w="1260"/>
        <w:gridCol w:w="720"/>
      </w:tblGrid>
      <w:tr w:rsidR="002B0302" w:rsidRPr="00BF4DB1" w14:paraId="7B345ADC" w14:textId="77777777" w:rsidTr="008D2952">
        <w:trPr>
          <w:trHeight w:val="32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4C5" w14:textId="0B4C5D99" w:rsidR="002B0302" w:rsidRPr="00BF4DB1" w:rsidRDefault="00CC3E9D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Is </w:t>
            </w:r>
            <w:r w:rsidRPr="00BF4DB1">
              <w:rPr>
                <w:rFonts w:ascii="Verdana" w:hAnsi="Verdana"/>
                <w:sz w:val="20"/>
                <w:szCs w:val="20"/>
              </w:rPr>
              <w:t xml:space="preserve">the young person </w:t>
            </w:r>
            <w:r>
              <w:rPr>
                <w:rFonts w:ascii="Verdana" w:hAnsi="Verdana"/>
                <w:sz w:val="20"/>
                <w:szCs w:val="20"/>
              </w:rPr>
              <w:t>a Child in Need?</w:t>
            </w:r>
            <w:r w:rsidR="002B0302" w:rsidRPr="00BF4DB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2E798D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E3D9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A6DC91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6D43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  <w:tr w:rsidR="002B0302" w:rsidRPr="00BF4DB1" w14:paraId="50F1F8A5" w14:textId="77777777" w:rsidTr="008D2952">
        <w:trPr>
          <w:trHeight w:val="323"/>
        </w:trPr>
        <w:tc>
          <w:tcPr>
            <w:tcW w:w="5760" w:type="dxa"/>
            <w:vAlign w:val="center"/>
          </w:tcPr>
          <w:p w14:paraId="228E9A9E" w14:textId="7E649F73" w:rsidR="002B0302" w:rsidRPr="00BF4DB1" w:rsidRDefault="002B0302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 w:rsidRPr="00BF4DB1">
              <w:rPr>
                <w:rFonts w:ascii="Verdana" w:hAnsi="Verdana"/>
                <w:sz w:val="20"/>
                <w:szCs w:val="20"/>
              </w:rPr>
              <w:t>Is the young person on a Child Protection Plan?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53CE7125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31D778CD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32421A94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2D026BE5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6DDCC494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W w:w="100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1620"/>
        <w:gridCol w:w="720"/>
        <w:gridCol w:w="1260"/>
        <w:gridCol w:w="720"/>
      </w:tblGrid>
      <w:tr w:rsidR="002B0302" w:rsidRPr="00BF4DB1" w14:paraId="7B4F9945" w14:textId="77777777" w:rsidTr="008D2952">
        <w:trPr>
          <w:trHeight w:val="323"/>
        </w:trPr>
        <w:tc>
          <w:tcPr>
            <w:tcW w:w="5760" w:type="dxa"/>
            <w:vAlign w:val="center"/>
          </w:tcPr>
          <w:p w14:paraId="496E5E85" w14:textId="7C4F97C3" w:rsidR="002B0302" w:rsidRPr="00BF4DB1" w:rsidRDefault="002B0302" w:rsidP="002F67A6">
            <w:pPr>
              <w:pStyle w:val="Heading1"/>
              <w:rPr>
                <w:rFonts w:ascii="Verdana" w:hAnsi="Verdana"/>
                <w:sz w:val="20"/>
                <w:szCs w:val="20"/>
              </w:rPr>
            </w:pPr>
            <w:r w:rsidRPr="00BF4DB1">
              <w:rPr>
                <w:rFonts w:ascii="Verdana" w:hAnsi="Verdana"/>
                <w:sz w:val="20"/>
                <w:szCs w:val="20"/>
              </w:rPr>
              <w:t>Is the young person a looked after child (</w:t>
            </w:r>
            <w:proofErr w:type="spellStart"/>
            <w:r w:rsidR="00DB6955">
              <w:rPr>
                <w:rFonts w:ascii="Verdana" w:hAnsi="Verdana"/>
                <w:sz w:val="20"/>
                <w:szCs w:val="20"/>
              </w:rPr>
              <w:t>CiC</w:t>
            </w:r>
            <w:proofErr w:type="spellEnd"/>
            <w:r w:rsidRPr="00BF4DB1">
              <w:rPr>
                <w:rFonts w:ascii="Verdana" w:hAnsi="Verdana"/>
                <w:sz w:val="20"/>
                <w:szCs w:val="20"/>
              </w:rPr>
              <w:t xml:space="preserve">)? </w:t>
            </w:r>
          </w:p>
        </w:tc>
        <w:tc>
          <w:tcPr>
            <w:tcW w:w="1620" w:type="dxa"/>
            <w:shd w:val="clear" w:color="auto" w:fill="E6E6E6"/>
            <w:vAlign w:val="center"/>
          </w:tcPr>
          <w:p w14:paraId="2A2CFECB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center"/>
          </w:tcPr>
          <w:p w14:paraId="1B37697F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E6E6E6"/>
            <w:vAlign w:val="center"/>
          </w:tcPr>
          <w:p w14:paraId="37D6E602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20" w:type="dxa"/>
            <w:vAlign w:val="center"/>
          </w:tcPr>
          <w:p w14:paraId="4A42AF65" w14:textId="77777777" w:rsidR="002B0302" w:rsidRPr="00BF4DB1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37B7D544" w14:textId="3B1CAB9E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2918"/>
        <w:gridCol w:w="4099"/>
        <w:gridCol w:w="762"/>
        <w:gridCol w:w="762"/>
        <w:gridCol w:w="762"/>
        <w:gridCol w:w="762"/>
      </w:tblGrid>
      <w:tr w:rsidR="003278FD" w:rsidRPr="00BF4DB1" w14:paraId="4D68209B" w14:textId="77777777" w:rsidTr="00CF6B6F">
        <w:trPr>
          <w:trHeight w:val="390"/>
          <w:jc w:val="center"/>
        </w:trPr>
        <w:tc>
          <w:tcPr>
            <w:tcW w:w="2918" w:type="dxa"/>
            <w:vMerge w:val="restart"/>
            <w:vAlign w:val="center"/>
          </w:tcPr>
          <w:p w14:paraId="227D6C72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Does the Young Person have any special needs?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 (Provide Details)</w:t>
            </w:r>
          </w:p>
        </w:tc>
        <w:tc>
          <w:tcPr>
            <w:tcW w:w="4099" w:type="dxa"/>
            <w:vMerge w:val="restart"/>
          </w:tcPr>
          <w:p w14:paraId="40B6039E" w14:textId="33012C02" w:rsidR="003278FD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  <w:p w14:paraId="21B592B3" w14:textId="377EEF3B" w:rsidR="003278FD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E0E0E0"/>
          </w:tcPr>
          <w:p w14:paraId="4DC9AFBF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Does the Young Person have a GP</w:t>
            </w:r>
          </w:p>
        </w:tc>
      </w:tr>
      <w:tr w:rsidR="003278FD" w:rsidRPr="00BF4DB1" w14:paraId="652D3923" w14:textId="77777777" w:rsidTr="00CF6B6F">
        <w:trPr>
          <w:trHeight w:val="390"/>
          <w:jc w:val="center"/>
        </w:trPr>
        <w:tc>
          <w:tcPr>
            <w:tcW w:w="2918" w:type="dxa"/>
            <w:vMerge/>
            <w:tcBorders>
              <w:bottom w:val="single" w:sz="4" w:space="0" w:color="auto"/>
            </w:tcBorders>
            <w:vAlign w:val="center"/>
          </w:tcPr>
          <w:p w14:paraId="2EB7BB91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</w:tcBorders>
          </w:tcPr>
          <w:p w14:paraId="59A37AAC" w14:textId="77777777" w:rsidR="003278FD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FA5FFE2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4E56746A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5BCF553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1D1C63CC" w14:textId="77777777" w:rsidR="003278FD" w:rsidRPr="00BF4DB1" w:rsidRDefault="003278FD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12F5DE1E" w14:textId="77777777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p w14:paraId="7D56D5AC" w14:textId="78BD201A" w:rsidR="002B0302" w:rsidRPr="00BF4DB1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957"/>
        <w:gridCol w:w="1453"/>
        <w:gridCol w:w="709"/>
        <w:gridCol w:w="1559"/>
        <w:gridCol w:w="709"/>
        <w:gridCol w:w="1276"/>
        <w:gridCol w:w="708"/>
        <w:gridCol w:w="1985"/>
        <w:gridCol w:w="709"/>
      </w:tblGrid>
      <w:tr w:rsidR="002B0302" w:rsidRPr="00405E14" w14:paraId="74A15845" w14:textId="77777777" w:rsidTr="006A5AEC">
        <w:trPr>
          <w:trHeight w:val="593"/>
          <w:jc w:val="center"/>
        </w:trPr>
        <w:tc>
          <w:tcPr>
            <w:tcW w:w="957" w:type="dxa"/>
            <w:vAlign w:val="center"/>
          </w:tcPr>
          <w:p w14:paraId="07503135" w14:textId="77777777" w:rsidR="002B0302" w:rsidRPr="00405E14" w:rsidRDefault="002B0302" w:rsidP="002F67A6">
            <w:pPr>
              <w:spacing w:before="120"/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  <w:r w:rsidRPr="00405E14">
              <w:rPr>
                <w:rFonts w:ascii="Verdana" w:hAnsi="Verdana" w:cs="Tahoma"/>
                <w:b/>
                <w:sz w:val="20"/>
                <w:szCs w:val="20"/>
              </w:rPr>
              <w:t>Is YP;</w:t>
            </w:r>
          </w:p>
        </w:tc>
        <w:tc>
          <w:tcPr>
            <w:tcW w:w="1453" w:type="dxa"/>
            <w:vAlign w:val="center"/>
          </w:tcPr>
          <w:p w14:paraId="2A7C6C56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Living at home?</w:t>
            </w:r>
          </w:p>
        </w:tc>
        <w:tc>
          <w:tcPr>
            <w:tcW w:w="709" w:type="dxa"/>
            <w:vAlign w:val="center"/>
          </w:tcPr>
          <w:p w14:paraId="0254EDEC" w14:textId="77777777" w:rsidR="002B0302" w:rsidRPr="00B97E23" w:rsidRDefault="002B0302" w:rsidP="002F67A6">
            <w:pPr>
              <w:spacing w:before="80"/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381F93" w14:textId="35608C12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In Foster Care?</w:t>
            </w:r>
          </w:p>
        </w:tc>
        <w:tc>
          <w:tcPr>
            <w:tcW w:w="709" w:type="dxa"/>
            <w:vAlign w:val="center"/>
          </w:tcPr>
          <w:p w14:paraId="771FFDA7" w14:textId="17A4D0FA" w:rsidR="002B0302" w:rsidRPr="00B97E23" w:rsidRDefault="002B0302" w:rsidP="002F67A6">
            <w:pPr>
              <w:spacing w:before="80"/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52E9CE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In Care Home?</w:t>
            </w:r>
          </w:p>
        </w:tc>
        <w:tc>
          <w:tcPr>
            <w:tcW w:w="708" w:type="dxa"/>
            <w:vAlign w:val="center"/>
          </w:tcPr>
          <w:p w14:paraId="04E03A50" w14:textId="77777777" w:rsidR="002B0302" w:rsidRPr="00B97E23" w:rsidRDefault="002B0302" w:rsidP="002F67A6">
            <w:pPr>
              <w:spacing w:before="80"/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929C490" w14:textId="77777777" w:rsidR="002B0302" w:rsidRPr="00405E14" w:rsidRDefault="002B0302" w:rsidP="002F67A6">
            <w:pPr>
              <w:spacing w:before="8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405E14">
              <w:rPr>
                <w:rFonts w:ascii="Verdana" w:hAnsi="Verdana" w:cs="Tahoma"/>
                <w:sz w:val="20"/>
                <w:szCs w:val="20"/>
              </w:rPr>
              <w:t>In Supported Housing?</w:t>
            </w:r>
          </w:p>
        </w:tc>
        <w:tc>
          <w:tcPr>
            <w:tcW w:w="709" w:type="dxa"/>
            <w:vAlign w:val="center"/>
          </w:tcPr>
          <w:p w14:paraId="42669650" w14:textId="77777777" w:rsidR="002B0302" w:rsidRPr="00B97E23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14:paraId="6CC44DC5" w14:textId="77777777" w:rsidR="002B0302" w:rsidRDefault="002B0302" w:rsidP="002B0302">
      <w:pPr>
        <w:rPr>
          <w:rFonts w:ascii="Verdana" w:hAnsi="Verdana" w:cs="Tahoma"/>
          <w:sz w:val="4"/>
          <w:szCs w:val="4"/>
        </w:rPr>
      </w:pPr>
    </w:p>
    <w:p w14:paraId="41E85E66" w14:textId="43A2E0FA" w:rsidR="002B0302" w:rsidRDefault="002B0302" w:rsidP="002B0302">
      <w:pPr>
        <w:rPr>
          <w:rFonts w:ascii="Verdana" w:hAnsi="Verdana" w:cs="Tahoma"/>
          <w:sz w:val="4"/>
          <w:szCs w:val="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5"/>
        <w:gridCol w:w="1042"/>
        <w:gridCol w:w="337"/>
        <w:gridCol w:w="704"/>
        <w:gridCol w:w="713"/>
        <w:gridCol w:w="329"/>
        <w:gridCol w:w="380"/>
        <w:gridCol w:w="678"/>
        <w:gridCol w:w="31"/>
        <w:gridCol w:w="1007"/>
        <w:gridCol w:w="552"/>
        <w:gridCol w:w="489"/>
        <w:gridCol w:w="1106"/>
        <w:gridCol w:w="1382"/>
      </w:tblGrid>
      <w:tr w:rsidR="002B0302" w:rsidRPr="00985F80" w14:paraId="29BAD6D8" w14:textId="77777777" w:rsidTr="006A5AEC">
        <w:trPr>
          <w:trHeight w:val="703"/>
          <w:jc w:val="center"/>
        </w:trPr>
        <w:tc>
          <w:tcPr>
            <w:tcW w:w="2694" w:type="dxa"/>
            <w:gridSpan w:val="3"/>
            <w:shd w:val="clear" w:color="auto" w:fill="E6E6E6"/>
            <w:vAlign w:val="center"/>
          </w:tcPr>
          <w:p w14:paraId="0A7A552F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b/>
                <w:sz w:val="20"/>
                <w:szCs w:val="20"/>
              </w:rPr>
              <w:t>Can we contact the young person</w:t>
            </w:r>
            <w:r>
              <w:rPr>
                <w:rFonts w:ascii="Verdana" w:hAnsi="Verdana" w:cs="Tahoma"/>
                <w:b/>
                <w:sz w:val="20"/>
                <w:szCs w:val="20"/>
              </w:rPr>
              <w:t xml:space="preserve"> direct</w:t>
            </w:r>
            <w:r w:rsidRPr="00985F80">
              <w:rPr>
                <w:rFonts w:ascii="Verdana" w:hAnsi="Verdana" w:cs="Tahoma"/>
                <w:b/>
                <w:sz w:val="20"/>
                <w:szCs w:val="20"/>
              </w:rPr>
              <w:t>?</w:t>
            </w:r>
            <w:r w:rsidRPr="00985F80">
              <w:rPr>
                <w:rFonts w:ascii="Verdana" w:hAnsi="Verdana" w:cs="Tahoma"/>
                <w:sz w:val="20"/>
                <w:szCs w:val="20"/>
              </w:rPr>
              <w:t xml:space="preserve"> </w:t>
            </w:r>
          </w:p>
        </w:tc>
        <w:tc>
          <w:tcPr>
            <w:tcW w:w="704" w:type="dxa"/>
            <w:shd w:val="clear" w:color="auto" w:fill="E6E6E6"/>
            <w:vAlign w:val="center"/>
          </w:tcPr>
          <w:p w14:paraId="1222B5A8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YES</w:t>
            </w:r>
          </w:p>
        </w:tc>
        <w:tc>
          <w:tcPr>
            <w:tcW w:w="713" w:type="dxa"/>
            <w:vAlign w:val="center"/>
          </w:tcPr>
          <w:p w14:paraId="589FAFBE" w14:textId="77777777" w:rsidR="002B0302" w:rsidRPr="00B97E23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shd w:val="clear" w:color="auto" w:fill="E6E6E6"/>
            <w:vAlign w:val="center"/>
          </w:tcPr>
          <w:p w14:paraId="0125F155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NO</w:t>
            </w:r>
          </w:p>
        </w:tc>
        <w:tc>
          <w:tcPr>
            <w:tcW w:w="709" w:type="dxa"/>
            <w:gridSpan w:val="2"/>
            <w:vAlign w:val="center"/>
          </w:tcPr>
          <w:p w14:paraId="27A7ED2C" w14:textId="2BF18172" w:rsidR="002B0302" w:rsidRPr="00B97E23" w:rsidRDefault="002B0302" w:rsidP="002F67A6">
            <w:pPr>
              <w:jc w:val="center"/>
              <w:rPr>
                <w:rFonts w:ascii="Verdana" w:hAnsi="Verdana" w:cs="Tahoma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E6E6E6"/>
            <w:vAlign w:val="center"/>
          </w:tcPr>
          <w:p w14:paraId="704279AA" w14:textId="77777777" w:rsidR="002B0302" w:rsidRPr="00985F80" w:rsidRDefault="002B0302" w:rsidP="002F67A6">
            <w:pPr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Best time to contact:</w:t>
            </w:r>
          </w:p>
        </w:tc>
        <w:tc>
          <w:tcPr>
            <w:tcW w:w="2977" w:type="dxa"/>
            <w:gridSpan w:val="3"/>
            <w:vAlign w:val="center"/>
          </w:tcPr>
          <w:p w14:paraId="41425B71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2B0302" w:rsidRPr="00985F80" w14:paraId="26D41244" w14:textId="77777777" w:rsidTr="006A5AEC">
        <w:trPr>
          <w:trHeight w:val="561"/>
          <w:jc w:val="center"/>
        </w:trPr>
        <w:tc>
          <w:tcPr>
            <w:tcW w:w="1315" w:type="dxa"/>
            <w:tcBorders>
              <w:bottom w:val="single" w:sz="4" w:space="0" w:color="auto"/>
            </w:tcBorders>
            <w:vAlign w:val="center"/>
          </w:tcPr>
          <w:p w14:paraId="7FD0D94F" w14:textId="77777777" w:rsidR="002B0302" w:rsidRPr="00985F80" w:rsidRDefault="002B0302" w:rsidP="002F67A6">
            <w:pPr>
              <w:ind w:left="-6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 xml:space="preserve">Is it ok to: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2D986C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Phone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123D304B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072648B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Text</w:t>
            </w: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  <w:vAlign w:val="center"/>
          </w:tcPr>
          <w:p w14:paraId="4F880448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0192B8E" w14:textId="7024EF0B" w:rsidR="002B0302" w:rsidRPr="00985F80" w:rsidRDefault="002B0302" w:rsidP="002F67A6">
            <w:pPr>
              <w:tabs>
                <w:tab w:val="left" w:pos="1593"/>
              </w:tabs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Leave Message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14:paraId="50A8A18E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04A9C8D" w14:textId="77777777" w:rsidR="002B0302" w:rsidRPr="00985F80" w:rsidRDefault="002B0302" w:rsidP="002F67A6">
            <w:pPr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Write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7964B080" w14:textId="77777777" w:rsidR="002B0302" w:rsidRPr="00985F80" w:rsidRDefault="002B0302" w:rsidP="002F67A6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30CD869B" w14:textId="31DE8F93" w:rsidR="00162032" w:rsidRPr="00BF4DB1" w:rsidRDefault="00162032" w:rsidP="00162032">
      <w:pPr>
        <w:rPr>
          <w:rFonts w:ascii="Verdana" w:hAnsi="Verdana" w:cs="Tahoma"/>
          <w:sz w:val="4"/>
          <w:szCs w:val="4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7"/>
        <w:gridCol w:w="1876"/>
        <w:gridCol w:w="1394"/>
        <w:gridCol w:w="307"/>
        <w:gridCol w:w="773"/>
        <w:gridCol w:w="1731"/>
        <w:gridCol w:w="2052"/>
      </w:tblGrid>
      <w:tr w:rsidR="008D0EBE" w:rsidRPr="00BF4DB1" w14:paraId="735C7499" w14:textId="77777777" w:rsidTr="00BD5FF5">
        <w:trPr>
          <w:trHeight w:val="440"/>
          <w:jc w:val="center"/>
        </w:trPr>
        <w:tc>
          <w:tcPr>
            <w:tcW w:w="8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FAD"/>
            <w:vAlign w:val="center"/>
          </w:tcPr>
          <w:p w14:paraId="57B1C239" w14:textId="550CEF6C" w:rsidR="008D0EBE" w:rsidRPr="006A5AEC" w:rsidRDefault="008D0EBE" w:rsidP="006A5AEC">
            <w:pPr>
              <w:jc w:val="center"/>
              <w:rPr>
                <w:rFonts w:ascii="Verdana" w:hAnsi="Verdana" w:cs="Tahoma"/>
                <w:color w:val="FFFFFF"/>
              </w:rPr>
            </w:pPr>
            <w:r w:rsidRPr="006A5AEC">
              <w:rPr>
                <w:rFonts w:ascii="Verdana" w:hAnsi="Verdana" w:cs="Tahoma"/>
                <w:color w:val="FFFFFF"/>
              </w:rPr>
              <w:t>DETAILS OF REFERRER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74DD59" w14:textId="77777777" w:rsidR="008D0EBE" w:rsidRPr="00BF4DB1" w:rsidRDefault="008D0EBE" w:rsidP="008D0EBE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Date of Referral</w:t>
            </w:r>
          </w:p>
        </w:tc>
      </w:tr>
      <w:tr w:rsidR="008D0EBE" w:rsidRPr="00BF4DB1" w14:paraId="39070801" w14:textId="77777777" w:rsidTr="003278FD">
        <w:trPr>
          <w:trHeight w:val="319"/>
          <w:jc w:val="center"/>
        </w:trPr>
        <w:tc>
          <w:tcPr>
            <w:tcW w:w="1947" w:type="dxa"/>
            <w:shd w:val="clear" w:color="auto" w:fill="E6E6E6"/>
            <w:vAlign w:val="center"/>
          </w:tcPr>
          <w:p w14:paraId="3CF2068C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Name:</w:t>
            </w:r>
          </w:p>
        </w:tc>
        <w:tc>
          <w:tcPr>
            <w:tcW w:w="6081" w:type="dxa"/>
            <w:gridSpan w:val="5"/>
            <w:vAlign w:val="center"/>
          </w:tcPr>
          <w:p w14:paraId="2BF1F12B" w14:textId="073500CD" w:rsidR="008D0EBE" w:rsidRPr="00BF4DB1" w:rsidRDefault="008D0EBE" w:rsidP="00B2578F">
            <w:pPr>
              <w:rPr>
                <w:rFonts w:ascii="Verdana" w:hAnsi="Verdana" w:cs="Tahoma"/>
                <w:sz w:val="20"/>
                <w:szCs w:val="22"/>
              </w:rPr>
            </w:pPr>
          </w:p>
        </w:tc>
        <w:tc>
          <w:tcPr>
            <w:tcW w:w="2052" w:type="dxa"/>
            <w:vAlign w:val="center"/>
          </w:tcPr>
          <w:p w14:paraId="7BBDBCF5" w14:textId="77777777" w:rsidR="008D0EBE" w:rsidRPr="00B97E23" w:rsidRDefault="008D0EBE" w:rsidP="0051158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8D0EBE" w:rsidRPr="00BF4DB1" w14:paraId="25FA67CA" w14:textId="77777777" w:rsidTr="003278FD">
        <w:trPr>
          <w:trHeight w:val="271"/>
          <w:jc w:val="center"/>
        </w:trPr>
        <w:tc>
          <w:tcPr>
            <w:tcW w:w="1947" w:type="dxa"/>
            <w:vMerge w:val="restart"/>
            <w:shd w:val="clear" w:color="auto" w:fill="E6E6E6"/>
            <w:vAlign w:val="center"/>
          </w:tcPr>
          <w:p w14:paraId="5DCAD1B9" w14:textId="77777777" w:rsidR="008D0EBE" w:rsidRPr="00BF4DB1" w:rsidRDefault="00511587" w:rsidP="00B2578F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Address:</w:t>
            </w:r>
          </w:p>
        </w:tc>
        <w:tc>
          <w:tcPr>
            <w:tcW w:w="6081" w:type="dxa"/>
            <w:gridSpan w:val="5"/>
            <w:vMerge w:val="restart"/>
            <w:vAlign w:val="center"/>
          </w:tcPr>
          <w:p w14:paraId="48DC8B5C" w14:textId="09F7E6CF" w:rsidR="008D0EBE" w:rsidRPr="00BF4DB1" w:rsidRDefault="008D0EBE" w:rsidP="00B2578F">
            <w:pPr>
              <w:rPr>
                <w:rFonts w:ascii="Verdana" w:hAnsi="Verdana" w:cs="Tahoma"/>
                <w:sz w:val="20"/>
                <w:szCs w:val="22"/>
              </w:rPr>
            </w:pPr>
          </w:p>
        </w:tc>
        <w:tc>
          <w:tcPr>
            <w:tcW w:w="2052" w:type="dxa"/>
            <w:shd w:val="clear" w:color="auto" w:fill="E6E6E6"/>
            <w:vAlign w:val="center"/>
          </w:tcPr>
          <w:p w14:paraId="4FDB2A81" w14:textId="77777777" w:rsidR="008D0EBE" w:rsidRPr="00BF4DB1" w:rsidRDefault="008D0EBE" w:rsidP="00511587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Postcode:</w:t>
            </w:r>
          </w:p>
        </w:tc>
      </w:tr>
      <w:tr w:rsidR="008D0EBE" w:rsidRPr="00BF4DB1" w14:paraId="20DEA0BE" w14:textId="77777777" w:rsidTr="003278FD">
        <w:trPr>
          <w:trHeight w:val="454"/>
          <w:jc w:val="center"/>
        </w:trPr>
        <w:tc>
          <w:tcPr>
            <w:tcW w:w="1947" w:type="dxa"/>
            <w:vMerge/>
            <w:shd w:val="clear" w:color="auto" w:fill="E6E6E6"/>
          </w:tcPr>
          <w:p w14:paraId="126C6A75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6081" w:type="dxa"/>
            <w:gridSpan w:val="5"/>
            <w:vMerge/>
          </w:tcPr>
          <w:p w14:paraId="643CB536" w14:textId="77777777" w:rsidR="008D0EBE" w:rsidRPr="00BF4DB1" w:rsidRDefault="008D0EBE" w:rsidP="00B2578F">
            <w:pPr>
              <w:rPr>
                <w:rFonts w:ascii="Verdana" w:hAnsi="Verdana" w:cs="Tahoma"/>
                <w:sz w:val="20"/>
              </w:rPr>
            </w:pPr>
          </w:p>
        </w:tc>
        <w:tc>
          <w:tcPr>
            <w:tcW w:w="2052" w:type="dxa"/>
            <w:vAlign w:val="center"/>
          </w:tcPr>
          <w:p w14:paraId="0800C6FE" w14:textId="77777777" w:rsidR="008D0EBE" w:rsidRPr="00B97E23" w:rsidRDefault="008D0EBE" w:rsidP="0051158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8D0EBE" w:rsidRPr="00BF4DB1" w14:paraId="33E22FFE" w14:textId="77777777" w:rsidTr="006A5AEC">
        <w:trPr>
          <w:trHeight w:val="422"/>
          <w:jc w:val="center"/>
        </w:trPr>
        <w:tc>
          <w:tcPr>
            <w:tcW w:w="1947" w:type="dxa"/>
            <w:shd w:val="clear" w:color="auto" w:fill="E6E6E6"/>
            <w:vAlign w:val="center"/>
          </w:tcPr>
          <w:p w14:paraId="17C961C8" w14:textId="77777777" w:rsidR="008D0EBE" w:rsidRPr="00BF4DB1" w:rsidRDefault="008D0EBE" w:rsidP="00B2578F">
            <w:pPr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Telephone:</w:t>
            </w:r>
          </w:p>
        </w:tc>
        <w:tc>
          <w:tcPr>
            <w:tcW w:w="3270" w:type="dxa"/>
            <w:gridSpan w:val="2"/>
            <w:vAlign w:val="center"/>
          </w:tcPr>
          <w:p w14:paraId="23B8F772" w14:textId="77777777" w:rsidR="008D0EBE" w:rsidRPr="00BF4DB1" w:rsidRDefault="008D0EBE" w:rsidP="00B2578F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E6E6E6"/>
            <w:vAlign w:val="center"/>
          </w:tcPr>
          <w:p w14:paraId="09F99653" w14:textId="73F10839" w:rsidR="008D0EBE" w:rsidRPr="00BF4DB1" w:rsidRDefault="008D0EBE" w:rsidP="00511587">
            <w:pPr>
              <w:jc w:val="right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sz w:val="20"/>
                <w:szCs w:val="20"/>
              </w:rPr>
              <w:t>E-Mail:</w:t>
            </w:r>
          </w:p>
        </w:tc>
        <w:tc>
          <w:tcPr>
            <w:tcW w:w="3783" w:type="dxa"/>
            <w:gridSpan w:val="2"/>
            <w:vAlign w:val="center"/>
          </w:tcPr>
          <w:p w14:paraId="4708B3B0" w14:textId="77777777" w:rsidR="008D0EBE" w:rsidRPr="00BF4DB1" w:rsidRDefault="008D0EBE" w:rsidP="00511587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054FB2" w:rsidRPr="00BF4DB1" w14:paraId="7172CA11" w14:textId="77777777" w:rsidTr="00054FB2">
        <w:trPr>
          <w:trHeight w:val="422"/>
          <w:jc w:val="center"/>
        </w:trPr>
        <w:tc>
          <w:tcPr>
            <w:tcW w:w="3823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E49C2BC" w14:textId="38299B89" w:rsidR="00054FB2" w:rsidRPr="00BF4DB1" w:rsidRDefault="00054FB2" w:rsidP="00B2578F">
            <w:pPr>
              <w:rPr>
                <w:rFonts w:ascii="Verdana" w:hAnsi="Verdana" w:cs="Tahoma"/>
                <w:sz w:val="20"/>
                <w:szCs w:val="20"/>
              </w:rPr>
            </w:pPr>
            <w:r>
              <w:rPr>
                <w:rFonts w:ascii="Verdana" w:hAnsi="Verdana" w:cs="Tahoma"/>
                <w:sz w:val="20"/>
                <w:szCs w:val="20"/>
              </w:rPr>
              <w:t>Your r</w:t>
            </w:r>
            <w:r w:rsidRPr="00BF4DB1">
              <w:rPr>
                <w:rFonts w:ascii="Verdana" w:hAnsi="Verdana" w:cs="Tahoma"/>
                <w:sz w:val="20"/>
                <w:szCs w:val="20"/>
              </w:rPr>
              <w:t>elationship to young person:</w:t>
            </w:r>
          </w:p>
        </w:tc>
        <w:tc>
          <w:tcPr>
            <w:tcW w:w="6257" w:type="dxa"/>
            <w:gridSpan w:val="5"/>
            <w:tcBorders>
              <w:bottom w:val="single" w:sz="4" w:space="0" w:color="auto"/>
            </w:tcBorders>
            <w:vAlign w:val="center"/>
          </w:tcPr>
          <w:p w14:paraId="5628AC9C" w14:textId="2BF107F0" w:rsidR="00054FB2" w:rsidRPr="00BF4DB1" w:rsidRDefault="00054FB2" w:rsidP="00B2578F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E352F" w:rsidRPr="00BF4DB1" w14:paraId="1ACAC8F4" w14:textId="77777777" w:rsidTr="00BE352F">
        <w:trPr>
          <w:trHeight w:val="422"/>
          <w:jc w:val="center"/>
        </w:trPr>
        <w:tc>
          <w:tcPr>
            <w:tcW w:w="5524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6378BF" w14:textId="76C2C40D" w:rsidR="00BE352F" w:rsidRPr="00B97E23" w:rsidRDefault="00BE352F" w:rsidP="00063388">
            <w:pPr>
              <w:ind w:left="24"/>
              <w:rPr>
                <w:rFonts w:ascii="Verdana" w:hAnsi="Verdana" w:cs="Tahoma"/>
                <w:sz w:val="20"/>
                <w:szCs w:val="20"/>
              </w:rPr>
            </w:pPr>
            <w:r w:rsidRPr="00BF4DB1">
              <w:rPr>
                <w:rFonts w:ascii="Verdana" w:hAnsi="Verdana" w:cs="Tahoma"/>
                <w:b/>
                <w:sz w:val="20"/>
                <w:szCs w:val="20"/>
              </w:rPr>
              <w:t>When are you next meeting the young person?</w:t>
            </w:r>
          </w:p>
        </w:tc>
        <w:tc>
          <w:tcPr>
            <w:tcW w:w="4556" w:type="dxa"/>
            <w:gridSpan w:val="3"/>
            <w:tcBorders>
              <w:bottom w:val="single" w:sz="4" w:space="0" w:color="auto"/>
            </w:tcBorders>
            <w:vAlign w:val="center"/>
          </w:tcPr>
          <w:p w14:paraId="422B8644" w14:textId="18CE50D2" w:rsidR="00BE352F" w:rsidRPr="00B97E23" w:rsidRDefault="00BE352F" w:rsidP="00063388">
            <w:pPr>
              <w:ind w:left="24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14:paraId="708C01D8" w14:textId="1A89F380" w:rsidR="001C759D" w:rsidRPr="00BF4DB1" w:rsidRDefault="001C759D">
      <w:pPr>
        <w:rPr>
          <w:rFonts w:ascii="Verdana" w:hAnsi="Verdana" w:cs="Tahoma"/>
          <w:sz w:val="4"/>
          <w:szCs w:val="4"/>
        </w:rPr>
      </w:pPr>
    </w:p>
    <w:p w14:paraId="462FA711" w14:textId="0F7143B6" w:rsidR="007B37BE" w:rsidRPr="00BF4DB1" w:rsidRDefault="007B37BE">
      <w:pPr>
        <w:pStyle w:val="BalloonText"/>
        <w:rPr>
          <w:rFonts w:ascii="Verdana" w:hAnsi="Verdana"/>
          <w:sz w:val="4"/>
          <w:szCs w:val="4"/>
        </w:rPr>
      </w:pPr>
    </w:p>
    <w:p w14:paraId="2D290AB9" w14:textId="17D248BF" w:rsidR="005D7D2B" w:rsidRDefault="005D7D2B">
      <w:pPr>
        <w:rPr>
          <w:rFonts w:ascii="Verdana" w:hAnsi="Verdana" w:cs="Tahoma"/>
          <w:sz w:val="4"/>
          <w:szCs w:val="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5"/>
        <w:gridCol w:w="2209"/>
        <w:gridCol w:w="1895"/>
        <w:gridCol w:w="1842"/>
        <w:gridCol w:w="1347"/>
        <w:gridCol w:w="1347"/>
      </w:tblGrid>
      <w:tr w:rsidR="00284B37" w:rsidRPr="00985F80" w14:paraId="6E875FA5" w14:textId="77777777" w:rsidTr="009333A9">
        <w:trPr>
          <w:trHeight w:val="1012"/>
        </w:trPr>
        <w:tc>
          <w:tcPr>
            <w:tcW w:w="10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41E33" w14:textId="77777777" w:rsidR="00284B37" w:rsidRPr="00985F80" w:rsidRDefault="00864BBB" w:rsidP="00B435E4">
            <w:pPr>
              <w:jc w:val="both"/>
              <w:rPr>
                <w:rFonts w:ascii="Verdana" w:hAnsi="Verdana" w:cs="Tahoma"/>
                <w:sz w:val="20"/>
                <w:szCs w:val="20"/>
              </w:rPr>
            </w:pPr>
            <w:r w:rsidRPr="00864BBB">
              <w:rPr>
                <w:rFonts w:ascii="Verdana" w:hAnsi="Verdana" w:cs="Tahoma"/>
                <w:b/>
                <w:i/>
                <w:sz w:val="20"/>
                <w:szCs w:val="20"/>
              </w:rPr>
              <w:lastRenderedPageBreak/>
              <w:t>Please note</w:t>
            </w:r>
            <w:r>
              <w:rPr>
                <w:rFonts w:ascii="Verdana" w:hAnsi="Verdana" w:cs="Tahoma"/>
                <w:sz w:val="20"/>
                <w:szCs w:val="20"/>
              </w:rPr>
              <w:t xml:space="preserve"> –</w:t>
            </w:r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 If we feel this referral meets the criteria for a complex </w:t>
            </w:r>
            <w:proofErr w:type="gramStart"/>
            <w:r w:rsidR="00B435E4">
              <w:rPr>
                <w:rFonts w:ascii="Verdana" w:hAnsi="Verdana" w:cs="Tahoma"/>
                <w:i/>
                <w:sz w:val="20"/>
                <w:szCs w:val="20"/>
              </w:rPr>
              <w:t>case</w:t>
            </w:r>
            <w:proofErr w:type="gramEnd"/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 we will share the details with the YP D&amp;A worker from S2S. In complex cases we will work together with the young person to ensure they get the best </w:t>
            </w:r>
            <w:proofErr w:type="gramStart"/>
            <w:r w:rsidR="00B435E4">
              <w:rPr>
                <w:rFonts w:ascii="Verdana" w:hAnsi="Verdana" w:cs="Tahoma"/>
                <w:i/>
                <w:sz w:val="20"/>
                <w:szCs w:val="20"/>
              </w:rPr>
              <w:t>support</w:t>
            </w:r>
            <w:proofErr w:type="gramEnd"/>
            <w:r w:rsidR="00B435E4">
              <w:rPr>
                <w:rFonts w:ascii="Verdana" w:hAnsi="Verdana" w:cs="Tahoma"/>
                <w:i/>
                <w:sz w:val="20"/>
                <w:szCs w:val="20"/>
              </w:rPr>
              <w:t xml:space="preserve"> and it is in the best interest of the young person that they meet both workers together in the first instance. We will inform you if this is the case.</w:t>
            </w:r>
          </w:p>
        </w:tc>
      </w:tr>
      <w:tr w:rsidR="00B422B0" w:rsidRPr="00985F80" w14:paraId="2DB07B16" w14:textId="77777777" w:rsidTr="00533264">
        <w:trPr>
          <w:trHeight w:val="841"/>
        </w:trPr>
        <w:tc>
          <w:tcPr>
            <w:tcW w:w="36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D23F7" w14:textId="77777777" w:rsidR="00B422B0" w:rsidRPr="00B422B0" w:rsidRDefault="00B422B0" w:rsidP="00B422B0">
            <w:pPr>
              <w:rPr>
                <w:rFonts w:ascii="Verdana" w:hAnsi="Verdana" w:cs="Tahoma"/>
                <w:sz w:val="20"/>
                <w:szCs w:val="20"/>
              </w:rPr>
            </w:pPr>
            <w:r w:rsidRPr="00B422B0">
              <w:rPr>
                <w:rFonts w:ascii="Verdana" w:hAnsi="Verdana" w:cs="Tahoma"/>
                <w:sz w:val="20"/>
                <w:szCs w:val="20"/>
              </w:rPr>
              <w:t>School/College if in education</w:t>
            </w:r>
          </w:p>
          <w:p w14:paraId="2809B1A5" w14:textId="77777777" w:rsidR="00B422B0" w:rsidRPr="00985F80" w:rsidRDefault="00B422B0" w:rsidP="00103649">
            <w:pPr>
              <w:tabs>
                <w:tab w:val="left" w:pos="1593"/>
              </w:tabs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B422B0">
              <w:rPr>
                <w:rFonts w:ascii="Verdana" w:hAnsi="Verdana" w:cs="Tahoma"/>
                <w:sz w:val="20"/>
                <w:szCs w:val="20"/>
              </w:rPr>
              <w:t xml:space="preserve">Please include contact details </w:t>
            </w:r>
            <w:r w:rsidRPr="00BD0D39">
              <w:rPr>
                <w:rFonts w:ascii="Verdana" w:hAnsi="Verdana" w:cs="Tahoma"/>
                <w:i/>
                <w:sz w:val="20"/>
                <w:szCs w:val="20"/>
              </w:rPr>
              <w:t>(if not referrer)</w:t>
            </w:r>
          </w:p>
        </w:tc>
        <w:tc>
          <w:tcPr>
            <w:tcW w:w="643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0C489" w14:textId="77777777" w:rsidR="00B422B0" w:rsidRPr="00985F80" w:rsidRDefault="00B422B0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4300A4" w:rsidRPr="00985F80" w14:paraId="0654818D" w14:textId="77777777" w:rsidTr="00B97E23">
        <w:trPr>
          <w:trHeight w:val="561"/>
        </w:trPr>
        <w:tc>
          <w:tcPr>
            <w:tcW w:w="142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6EC120" w14:textId="77777777" w:rsidR="004300A4" w:rsidRPr="00985F80" w:rsidRDefault="004300A4" w:rsidP="00103649">
            <w:pPr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Phone</w:t>
            </w: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F3C310" w14:textId="77777777" w:rsidR="004300A4" w:rsidRPr="00985F80" w:rsidRDefault="004300A4" w:rsidP="00103649">
            <w:pPr>
              <w:tabs>
                <w:tab w:val="left" w:pos="1593"/>
              </w:tabs>
              <w:ind w:right="-108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F8F1FDE" w14:textId="77777777" w:rsidR="004300A4" w:rsidRPr="00985F80" w:rsidRDefault="004300A4" w:rsidP="00103649">
            <w:pPr>
              <w:ind w:right="-108"/>
              <w:rPr>
                <w:rFonts w:ascii="Verdana" w:hAnsi="Verdana" w:cs="Tahoma"/>
                <w:sz w:val="20"/>
                <w:szCs w:val="20"/>
              </w:rPr>
            </w:pPr>
            <w:r w:rsidRPr="00985F80">
              <w:rPr>
                <w:rFonts w:ascii="Verdana" w:hAnsi="Verdana" w:cs="Tahoma"/>
                <w:sz w:val="20"/>
                <w:szCs w:val="20"/>
              </w:rPr>
              <w:t>E</w:t>
            </w:r>
            <w:r w:rsidRPr="002C5B2D">
              <w:rPr>
                <w:rFonts w:ascii="Verdana" w:hAnsi="Verdana" w:cs="Tahoma"/>
                <w:sz w:val="20"/>
                <w:szCs w:val="20"/>
              </w:rPr>
              <w:t>mai</w:t>
            </w:r>
            <w:r w:rsidRPr="002C5B2D">
              <w:rPr>
                <w:rFonts w:ascii="Verdana" w:hAnsi="Verdana" w:cs="Tahoma"/>
                <w:sz w:val="20"/>
                <w:szCs w:val="20"/>
                <w:shd w:val="clear" w:color="auto" w:fill="F2F2F2" w:themeFill="background1" w:themeFillShade="F2"/>
              </w:rPr>
              <w:t>l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14:paraId="70C6666E" w14:textId="77777777" w:rsidR="004300A4" w:rsidRPr="00985F80" w:rsidRDefault="004300A4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9A65C4" w:rsidRPr="00BF4DB1" w14:paraId="5F1AB740" w14:textId="77777777" w:rsidTr="009A65C4">
        <w:trPr>
          <w:trHeight w:val="413"/>
        </w:trPr>
        <w:tc>
          <w:tcPr>
            <w:tcW w:w="7371" w:type="dxa"/>
            <w:gridSpan w:val="4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2FAADCD" w14:textId="77777777" w:rsidR="009A65C4" w:rsidRPr="00BF4DB1" w:rsidRDefault="009A65C4" w:rsidP="00103649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D64CE2">
              <w:rPr>
                <w:rFonts w:ascii="Verdana" w:hAnsi="Verdana" w:cs="Tahoma"/>
                <w:b/>
                <w:sz w:val="20"/>
                <w:szCs w:val="20"/>
              </w:rPr>
              <w:t>Other Agencies</w:t>
            </w:r>
            <w:r w:rsidRPr="00BF4DB1">
              <w:rPr>
                <w:rFonts w:ascii="Verdana" w:hAnsi="Verdana" w:cs="Tahoma"/>
                <w:sz w:val="20"/>
                <w:szCs w:val="20"/>
              </w:rPr>
              <w:t xml:space="preserve"> involved with the young person &amp; contact details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15EA786D" w14:textId="77777777" w:rsidR="009A65C4" w:rsidRPr="00BF4DB1" w:rsidRDefault="009A65C4" w:rsidP="00103649">
            <w:pPr>
              <w:rPr>
                <w:rFonts w:ascii="Verdana" w:hAnsi="Verdana" w:cs="Tahoma"/>
                <w:sz w:val="18"/>
                <w:szCs w:val="18"/>
              </w:rPr>
            </w:pPr>
            <w:r w:rsidRPr="00BF4DB1">
              <w:rPr>
                <w:rFonts w:ascii="Verdana" w:hAnsi="Verdana" w:cs="Tahoma"/>
                <w:sz w:val="18"/>
                <w:szCs w:val="18"/>
              </w:rPr>
              <w:t>Is the other agency aware of this pending referral?</w:t>
            </w:r>
          </w:p>
        </w:tc>
      </w:tr>
      <w:tr w:rsidR="002B0302" w:rsidRPr="00BF4DB1" w14:paraId="19B9796F" w14:textId="77777777" w:rsidTr="000B4794">
        <w:trPr>
          <w:trHeight w:val="413"/>
        </w:trPr>
        <w:tc>
          <w:tcPr>
            <w:tcW w:w="7371" w:type="dxa"/>
            <w:gridSpan w:val="4"/>
            <w:vMerge/>
            <w:shd w:val="clear" w:color="auto" w:fill="E6E6E6"/>
            <w:vAlign w:val="center"/>
          </w:tcPr>
          <w:p w14:paraId="1EF5014C" w14:textId="77777777" w:rsidR="002B0302" w:rsidRPr="00D64CE2" w:rsidRDefault="002B0302" w:rsidP="0010364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383F7B6E" w14:textId="77777777" w:rsidR="002B0302" w:rsidRPr="00BF4DB1" w:rsidRDefault="002B0302" w:rsidP="009A65C4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Yes</w:t>
            </w: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766EF4FD" w14:textId="77777777" w:rsidR="002B0302" w:rsidRPr="00BF4DB1" w:rsidRDefault="002B0302" w:rsidP="009A65C4">
            <w:pPr>
              <w:jc w:val="center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No</w:t>
            </w:r>
          </w:p>
        </w:tc>
      </w:tr>
      <w:tr w:rsidR="002B0302" w:rsidRPr="00BF4DB1" w14:paraId="3108DD7A" w14:textId="77777777" w:rsidTr="00176C3A">
        <w:trPr>
          <w:trHeight w:val="1119"/>
        </w:trPr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463F9" w14:textId="77777777" w:rsidR="002B0302" w:rsidRPr="00D64CE2" w:rsidRDefault="002B0302" w:rsidP="00103649">
            <w:pPr>
              <w:jc w:val="center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B2C40B1" w14:textId="77777777" w:rsidR="002B0302" w:rsidRPr="00B97E23" w:rsidRDefault="002B0302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2BBA9C3F" w14:textId="77777777" w:rsidR="002B0302" w:rsidRPr="00B97E23" w:rsidRDefault="002B0302" w:rsidP="00103649">
            <w:pPr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B422B0" w:rsidRPr="00BF4DB1" w14:paraId="001A31C3" w14:textId="77777777" w:rsidTr="00176C3A">
        <w:trPr>
          <w:trHeight w:val="665"/>
        </w:trPr>
        <w:tc>
          <w:tcPr>
            <w:tcW w:w="10065" w:type="dxa"/>
            <w:gridSpan w:val="6"/>
            <w:tcBorders>
              <w:bottom w:val="single" w:sz="4" w:space="0" w:color="auto"/>
            </w:tcBorders>
            <w:shd w:val="clear" w:color="auto" w:fill="00AFAD"/>
            <w:vAlign w:val="center"/>
          </w:tcPr>
          <w:p w14:paraId="3C255AD3" w14:textId="77777777" w:rsidR="00B422B0" w:rsidRPr="006A5AEC" w:rsidRDefault="00B422B0" w:rsidP="00AF451C">
            <w:pPr>
              <w:jc w:val="center"/>
              <w:rPr>
                <w:rFonts w:ascii="Verdana" w:hAnsi="Verdana" w:cs="Tahoma"/>
                <w:bCs/>
                <w:color w:val="FFFFFF" w:themeColor="background1"/>
                <w:sz w:val="28"/>
                <w:szCs w:val="28"/>
              </w:rPr>
            </w:pPr>
            <w:r w:rsidRPr="006A5AEC">
              <w:rPr>
                <w:rFonts w:ascii="Verdana" w:hAnsi="Verdana" w:cs="Tahoma"/>
                <w:bCs/>
                <w:color w:val="FFFFFF" w:themeColor="background1"/>
                <w:sz w:val="28"/>
                <w:szCs w:val="28"/>
              </w:rPr>
              <w:t>SUBSTANCE AND AREAS OF CONCERN</w:t>
            </w:r>
          </w:p>
        </w:tc>
      </w:tr>
      <w:tr w:rsidR="00B422B0" w:rsidRPr="00BF4DB1" w14:paraId="65228E73" w14:textId="77777777" w:rsidTr="00DD1B21">
        <w:trPr>
          <w:trHeight w:val="9362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W w:w="9839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3296"/>
              <w:gridCol w:w="6543"/>
            </w:tblGrid>
            <w:tr w:rsidR="00B422B0" w:rsidRPr="00B422B0" w14:paraId="20A2D78E" w14:textId="77777777" w:rsidTr="006A5AEC">
              <w:trPr>
                <w:trHeight w:val="516"/>
              </w:trPr>
              <w:tc>
                <w:tcPr>
                  <w:tcW w:w="3296" w:type="dxa"/>
                </w:tcPr>
                <w:p w14:paraId="07F3C8E8" w14:textId="77777777" w:rsidR="00B422B0" w:rsidRPr="003103BD" w:rsidRDefault="00017E8A" w:rsidP="00AF451C">
                  <w:pPr>
                    <w:rPr>
                      <w:rFonts w:asciiTheme="minorHAnsi" w:hAnsiTheme="minorHAnsi" w:cstheme="minorHAnsi"/>
                      <w:b/>
                      <w:bCs/>
                      <w:i/>
                      <w:sz w:val="22"/>
                      <w:szCs w:val="22"/>
                    </w:rPr>
                  </w:pPr>
                  <w:r w:rsidRPr="003103BD">
                    <w:rPr>
                      <w:rFonts w:asciiTheme="minorHAnsi" w:hAnsiTheme="minorHAnsi" w:cstheme="minorHAnsi"/>
                      <w:b/>
                      <w:bCs/>
                      <w:i/>
                      <w:color w:val="FF0000"/>
                      <w:sz w:val="22"/>
                      <w:szCs w:val="22"/>
                    </w:rPr>
                    <w:t xml:space="preserve">Please note we must have the substance of concern to accept the referral </w:t>
                  </w:r>
                </w:p>
              </w:tc>
              <w:tc>
                <w:tcPr>
                  <w:tcW w:w="6543" w:type="dxa"/>
                  <w:vAlign w:val="center"/>
                </w:tcPr>
                <w:p w14:paraId="2E6F0F33" w14:textId="77777777" w:rsidR="00017E8A" w:rsidRDefault="00017E8A" w:rsidP="00017E8A">
                  <w:pP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</w:pPr>
                  <w:r w:rsidRPr="00017E8A">
                    <w:rPr>
                      <w:rFonts w:asciiTheme="minorHAnsi" w:eastAsiaTheme="minorHAnsi" w:hAnsiTheme="minorHAnsi" w:cstheme="minorBidi"/>
                      <w:b/>
                      <w:i/>
                      <w:sz w:val="28"/>
                      <w:szCs w:val="28"/>
                    </w:rPr>
                    <w:t>Substance(s) of concern</w:t>
                  </w:r>
                  <w:r>
                    <w:rPr>
                      <w:rFonts w:asciiTheme="minorHAnsi" w:eastAsiaTheme="minorHAnsi" w:hAnsiTheme="minorHAnsi" w:cstheme="minorBidi"/>
                      <w:b/>
                      <w:i/>
                    </w:rPr>
                    <w:t xml:space="preserve"> </w:t>
                  </w:r>
                  <w:r w:rsidRPr="00F128DB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– please name</w:t>
                  </w:r>
                </w:p>
                <w:p w14:paraId="75A6F21A" w14:textId="77777777" w:rsidR="00B422B0" w:rsidRPr="00B422B0" w:rsidRDefault="00017E8A" w:rsidP="00017E8A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(for </w:t>
                  </w:r>
                  <w:proofErr w:type="gramStart"/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example</w:t>
                  </w:r>
                  <w:proofErr w:type="gramEnd"/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 cannabis, alcohol, ecstasy)</w:t>
                  </w:r>
                  <w:r w:rsidRPr="00B422B0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3103BD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a</w:t>
                  </w:r>
                  <w:r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lso f</w:t>
                  </w:r>
                  <w:r w:rsidRPr="00B422B0">
                    <w:rPr>
                      <w:rFonts w:asciiTheme="minorHAnsi" w:eastAsiaTheme="minorHAnsi" w:hAnsiTheme="minorHAnsi" w:cstheme="minorBidi"/>
                      <w:b/>
                      <w:i/>
                      <w:sz w:val="22"/>
                      <w:szCs w:val="22"/>
                    </w:rPr>
                    <w:t>requency of use if known</w:t>
                  </w:r>
                </w:p>
              </w:tc>
            </w:tr>
            <w:tr w:rsidR="00E52706" w:rsidRPr="00B422B0" w14:paraId="45DA177B" w14:textId="77777777" w:rsidTr="00533264">
              <w:trPr>
                <w:trHeight w:val="671"/>
              </w:trPr>
              <w:tc>
                <w:tcPr>
                  <w:tcW w:w="9839" w:type="dxa"/>
                  <w:gridSpan w:val="2"/>
                  <w:vAlign w:val="center"/>
                </w:tcPr>
                <w:p w14:paraId="22342772" w14:textId="77777777" w:rsidR="00E52706" w:rsidRPr="00B97E23" w:rsidRDefault="00E52706" w:rsidP="00875492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</w:p>
              </w:tc>
            </w:tr>
            <w:tr w:rsidR="00017E8A" w:rsidRPr="00B422B0" w14:paraId="4D7DEF5E" w14:textId="77777777" w:rsidTr="006A5AEC">
              <w:trPr>
                <w:trHeight w:val="514"/>
              </w:trPr>
              <w:tc>
                <w:tcPr>
                  <w:tcW w:w="3296" w:type="dxa"/>
                </w:tcPr>
                <w:p w14:paraId="5AC3A612" w14:textId="77777777" w:rsidR="00017E8A" w:rsidRPr="008E4CCE" w:rsidRDefault="00017E8A" w:rsidP="00AF451C">
                  <w:pPr>
                    <w:rPr>
                      <w:rFonts w:asciiTheme="minorHAnsi" w:hAnsiTheme="minorHAnsi"/>
                      <w:i/>
                      <w:sz w:val="18"/>
                      <w:szCs w:val="18"/>
                    </w:rPr>
                  </w:pPr>
                  <w:r w:rsidRPr="008E4CCE"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If other substances used occasionally, please nam</w:t>
                  </w:r>
                  <w:r>
                    <w:rPr>
                      <w:rFonts w:asciiTheme="minorHAnsi" w:hAnsiTheme="minorHAnsi"/>
                      <w:i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6543" w:type="dxa"/>
                  <w:vAlign w:val="center"/>
                </w:tcPr>
                <w:p w14:paraId="1EC6D8F5" w14:textId="77777777" w:rsidR="00017E8A" w:rsidRPr="00B97E23" w:rsidRDefault="00017E8A" w:rsidP="00B97E23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7354C41C" w14:textId="77777777" w:rsidR="00B422B0" w:rsidRDefault="00850F9B" w:rsidP="00781879">
            <w:pPr>
              <w:spacing w:before="60" w:after="60" w:line="276" w:lineRule="auto"/>
              <w:rPr>
                <w:rFonts w:asciiTheme="minorHAnsi" w:hAnsiTheme="minorHAnsi" w:cs="Tahoma"/>
                <w:i/>
                <w:sz w:val="8"/>
                <w:szCs w:val="8"/>
              </w:rPr>
            </w:pP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Where was the </w:t>
            </w:r>
            <w:r>
              <w:rPr>
                <w:rFonts w:asciiTheme="minorHAnsi" w:hAnsiTheme="minorHAnsi" w:cs="Tahoma"/>
                <w:b/>
                <w:i/>
                <w:sz w:val="22"/>
                <w:szCs w:val="22"/>
              </w:rPr>
              <w:t>young person</w:t>
            </w: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using the drugs</w:t>
            </w:r>
            <w:r w:rsidRPr="00B422B0">
              <w:rPr>
                <w:rFonts w:asciiTheme="minorHAnsi" w:hAnsiTheme="minorHAnsi" w:cs="Tahoma"/>
                <w:i/>
                <w:sz w:val="22"/>
                <w:szCs w:val="22"/>
              </w:rPr>
              <w:t xml:space="preserve"> – please check box if known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8"/>
              <w:gridCol w:w="811"/>
              <w:gridCol w:w="1134"/>
              <w:gridCol w:w="850"/>
              <w:gridCol w:w="1134"/>
              <w:gridCol w:w="851"/>
              <w:gridCol w:w="1417"/>
              <w:gridCol w:w="851"/>
              <w:gridCol w:w="850"/>
              <w:gridCol w:w="752"/>
            </w:tblGrid>
            <w:tr w:rsidR="00850F9B" w:rsidRPr="00B422B0" w14:paraId="1FC54927" w14:textId="77777777" w:rsidTr="00D206DD">
              <w:trPr>
                <w:trHeight w:val="523"/>
              </w:trPr>
              <w:tc>
                <w:tcPr>
                  <w:tcW w:w="1168" w:type="dxa"/>
                  <w:vAlign w:val="center"/>
                </w:tcPr>
                <w:p w14:paraId="15F453A5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At Home</w:t>
                  </w:r>
                </w:p>
              </w:tc>
              <w:tc>
                <w:tcPr>
                  <w:tcW w:w="811" w:type="dxa"/>
                  <w:vAlign w:val="center"/>
                </w:tcPr>
                <w:p w14:paraId="5939A2F4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32D4575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At school</w:t>
                  </w:r>
                </w:p>
              </w:tc>
              <w:tc>
                <w:tcPr>
                  <w:tcW w:w="850" w:type="dxa"/>
                  <w:vAlign w:val="center"/>
                </w:tcPr>
                <w:p w14:paraId="4ACE52AD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8468106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Elsewhere</w:t>
                  </w:r>
                </w:p>
              </w:tc>
              <w:tc>
                <w:tcPr>
                  <w:tcW w:w="851" w:type="dxa"/>
                  <w:vAlign w:val="center"/>
                </w:tcPr>
                <w:p w14:paraId="73D0BCA3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29E1A3EA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With Friends</w:t>
                  </w:r>
                </w:p>
              </w:tc>
              <w:tc>
                <w:tcPr>
                  <w:tcW w:w="851" w:type="dxa"/>
                  <w:vAlign w:val="center"/>
                </w:tcPr>
                <w:p w14:paraId="505A14A9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AD76A44" w14:textId="77777777" w:rsidR="00850F9B" w:rsidRPr="00B422B0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eastAsiaTheme="minorHAnsi" w:hAnsiTheme="minorHAnsi" w:cstheme="minorBidi"/>
                      <w:i/>
                      <w:sz w:val="22"/>
                      <w:szCs w:val="22"/>
                    </w:rPr>
                    <w:t>Alone</w:t>
                  </w:r>
                </w:p>
              </w:tc>
              <w:tc>
                <w:tcPr>
                  <w:tcW w:w="752" w:type="dxa"/>
                  <w:vAlign w:val="center"/>
                </w:tcPr>
                <w:p w14:paraId="2514887F" w14:textId="77777777" w:rsidR="00850F9B" w:rsidRPr="00B97E23" w:rsidRDefault="00850F9B" w:rsidP="00850F9B">
                  <w:pPr>
                    <w:spacing w:line="27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14:paraId="6E942EEA" w14:textId="77777777" w:rsidR="00850F9B" w:rsidRDefault="00850F9B" w:rsidP="00781879">
            <w:pPr>
              <w:spacing w:before="60" w:line="276" w:lineRule="auto"/>
              <w:rPr>
                <w:rFonts w:asciiTheme="minorHAnsi" w:hAnsiTheme="minorHAnsi" w:cs="Tahoma"/>
                <w:i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137"/>
              <w:gridCol w:w="964"/>
              <w:gridCol w:w="5455"/>
              <w:gridCol w:w="713"/>
              <w:gridCol w:w="570"/>
            </w:tblGrid>
            <w:tr w:rsidR="00B422B0" w:rsidRPr="00B422B0" w14:paraId="3188A580" w14:textId="77777777" w:rsidTr="009A65C4">
              <w:trPr>
                <w:trHeight w:val="573"/>
              </w:trPr>
              <w:tc>
                <w:tcPr>
                  <w:tcW w:w="2137" w:type="dxa"/>
                </w:tcPr>
                <w:p w14:paraId="45D8A75E" w14:textId="77777777" w:rsidR="00B422B0" w:rsidRPr="00B422B0" w:rsidRDefault="00B422B0" w:rsidP="00AF451C">
                  <w:pPr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General Health Concerns</w:t>
                  </w:r>
                </w:p>
              </w:tc>
              <w:tc>
                <w:tcPr>
                  <w:tcW w:w="964" w:type="dxa"/>
                  <w:vAlign w:val="center"/>
                </w:tcPr>
                <w:p w14:paraId="23998B68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455" w:type="dxa"/>
                  <w:vAlign w:val="center"/>
                </w:tcPr>
                <w:p w14:paraId="5485C87B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  <w:vAlign w:val="center"/>
                </w:tcPr>
                <w:p w14:paraId="2B68FD43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70" w:type="dxa"/>
                  <w:vAlign w:val="center"/>
                </w:tcPr>
                <w:p w14:paraId="75C8C05D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  <w:tr w:rsidR="00B422B0" w:rsidRPr="00B422B0" w14:paraId="14A7F53D" w14:textId="77777777" w:rsidTr="009A65C4">
              <w:trPr>
                <w:trHeight w:val="573"/>
              </w:trPr>
              <w:tc>
                <w:tcPr>
                  <w:tcW w:w="2137" w:type="dxa"/>
                </w:tcPr>
                <w:p w14:paraId="6241E0C3" w14:textId="77777777" w:rsidR="00B422B0" w:rsidRPr="00B422B0" w:rsidRDefault="00B422B0" w:rsidP="00AF451C">
                  <w:pPr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Physical Health Concerns</w:t>
                  </w:r>
                </w:p>
              </w:tc>
              <w:tc>
                <w:tcPr>
                  <w:tcW w:w="964" w:type="dxa"/>
                  <w:vAlign w:val="center"/>
                </w:tcPr>
                <w:p w14:paraId="14587AB3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5455" w:type="dxa"/>
                  <w:vAlign w:val="center"/>
                </w:tcPr>
                <w:p w14:paraId="2167E10C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13" w:type="dxa"/>
                  <w:vAlign w:val="center"/>
                </w:tcPr>
                <w:p w14:paraId="29314FCB" w14:textId="77777777" w:rsidR="00B422B0" w:rsidRPr="00B422B0" w:rsidRDefault="00B422B0" w:rsidP="00AF451C">
                  <w:pPr>
                    <w:jc w:val="center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B422B0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70" w:type="dxa"/>
                  <w:vAlign w:val="center"/>
                </w:tcPr>
                <w:p w14:paraId="63CEEEB1" w14:textId="77777777" w:rsidR="00B422B0" w:rsidRPr="00B97E23" w:rsidRDefault="00B422B0" w:rsidP="00AF451C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0A77DF15" w14:textId="77777777" w:rsidR="00B422B0" w:rsidRPr="008D2952" w:rsidRDefault="00B422B0" w:rsidP="008B0A24">
            <w:pPr>
              <w:spacing w:before="120" w:after="120" w:line="276" w:lineRule="auto"/>
              <w:rPr>
                <w:rFonts w:asciiTheme="minorHAnsi" w:hAnsiTheme="minorHAnsi" w:cs="Tahoma"/>
                <w:sz w:val="20"/>
                <w:szCs w:val="20"/>
              </w:rPr>
            </w:pP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Please add here any other information about the young person that you feel is relevant </w:t>
            </w:r>
            <w:proofErr w:type="spellStart"/>
            <w:r w:rsidR="00AF451C"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>eg</w:t>
            </w:r>
            <w:proofErr w:type="spellEnd"/>
            <w:r w:rsidR="00AF451C"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</w:t>
            </w:r>
            <w:r w:rsidR="009A65C4">
              <w:rPr>
                <w:rFonts w:asciiTheme="minorHAnsi" w:hAnsiTheme="minorHAnsi" w:cs="Tahoma"/>
                <w:b/>
                <w:i/>
                <w:sz w:val="22"/>
                <w:szCs w:val="22"/>
              </w:rPr>
              <w:t>parent/carer /relative substance misuse, gambling,</w:t>
            </w:r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a specific incident or concern that has triggered this referral, if </w:t>
            </w:r>
            <w:proofErr w:type="gramStart"/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>so</w:t>
            </w:r>
            <w:proofErr w:type="gramEnd"/>
            <w:r w:rsidRPr="00BD0D39">
              <w:rPr>
                <w:rFonts w:asciiTheme="minorHAnsi" w:hAnsiTheme="minorHAnsi" w:cs="Tahoma"/>
                <w:b/>
                <w:i/>
                <w:sz w:val="22"/>
                <w:szCs w:val="22"/>
              </w:rPr>
              <w:t xml:space="preserve"> please give details</w:t>
            </w:r>
            <w:r w:rsidRPr="008D2952">
              <w:rPr>
                <w:rFonts w:asciiTheme="minorHAnsi" w:hAnsiTheme="minorHAnsi" w:cs="Tahoma"/>
                <w:b/>
                <w:i/>
                <w:sz w:val="22"/>
                <w:szCs w:val="22"/>
              </w:rPr>
              <w:t>?</w:t>
            </w:r>
            <w:r w:rsidR="008D6FAB" w:rsidRPr="008D2952">
              <w:rPr>
                <w:rFonts w:asciiTheme="minorHAnsi" w:hAnsiTheme="minorHAnsi" w:cs="Tahoma"/>
                <w:bCs/>
                <w:iCs/>
                <w:sz w:val="22"/>
                <w:szCs w:val="22"/>
              </w:rPr>
              <w:t xml:space="preserve">   </w:t>
            </w:r>
            <w:r w:rsidR="008D6FAB" w:rsidRPr="008D295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  <w:r w:rsidRPr="008D2952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14:paraId="33B5EBC4" w14:textId="77777777" w:rsidR="00945BEE" w:rsidRPr="008D2952" w:rsidRDefault="00945BEE" w:rsidP="00945BEE">
            <w:pPr>
              <w:spacing w:before="120" w:after="120" w:line="276" w:lineRule="auto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79BFC038" w14:textId="77777777" w:rsidR="009C7580" w:rsidRPr="00DD1B21" w:rsidRDefault="009C7580" w:rsidP="00DD1B21">
      <w:pPr>
        <w:rPr>
          <w:rFonts w:ascii="Verdana" w:hAnsi="Verdana" w:cs="Tahoma"/>
          <w:sz w:val="2"/>
          <w:szCs w:val="2"/>
        </w:rPr>
      </w:pPr>
    </w:p>
    <w:sectPr w:rsidR="009C7580" w:rsidRPr="00DD1B21" w:rsidSect="00D0000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57" w:right="1106" w:bottom="181" w:left="902" w:header="62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6A18D" w14:textId="77777777" w:rsidR="00C7321D" w:rsidRDefault="00C7321D" w:rsidP="00D574EF">
      <w:r>
        <w:separator/>
      </w:r>
    </w:p>
  </w:endnote>
  <w:endnote w:type="continuationSeparator" w:id="0">
    <w:p w14:paraId="10F4CF6E" w14:textId="77777777" w:rsidR="00C7321D" w:rsidRDefault="00C7321D" w:rsidP="00D5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9B1C8" w14:textId="77777777" w:rsidR="00F9121C" w:rsidRDefault="00F9121C" w:rsidP="00DE79DB">
    <w:pPr>
      <w:pStyle w:val="Footer"/>
      <w:jc w:val="right"/>
      <w:rPr>
        <w:rFonts w:ascii="Arial" w:hAnsi="Arial" w:cs="Arial"/>
        <w:sz w:val="22"/>
        <w:szCs w:val="22"/>
      </w:rPr>
    </w:pPr>
    <w:bookmarkStart w:id="1" w:name="_Hlk212126732"/>
    <w:bookmarkStart w:id="2" w:name="_Hlk212126733"/>
  </w:p>
  <w:p w14:paraId="420D28F7" w14:textId="122509A4" w:rsidR="00F9121C" w:rsidRPr="00F9121C" w:rsidRDefault="00533264" w:rsidP="00AA796A">
    <w:pPr>
      <w:pStyle w:val="Footer"/>
      <w:jc w:val="right"/>
      <w:rPr>
        <w:rFonts w:ascii="Arial" w:hAnsi="Arial" w:cs="Arial"/>
        <w:b/>
        <w:bCs/>
        <w:color w:val="FFFFFF" w:themeColor="background1"/>
        <w:sz w:val="22"/>
        <w:szCs w:val="22"/>
      </w:rPr>
    </w:pPr>
    <w:r w:rsidRPr="00DE2DB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75BC000A" wp14:editId="5D561CE0">
          <wp:simplePos x="0" y="0"/>
          <wp:positionH relativeFrom="column">
            <wp:posOffset>-661670</wp:posOffset>
          </wp:positionH>
          <wp:positionV relativeFrom="paragraph">
            <wp:posOffset>3810</wp:posOffset>
          </wp:positionV>
          <wp:extent cx="7669530" cy="902335"/>
          <wp:effectExtent l="0" t="0" r="7620" b="0"/>
          <wp:wrapNone/>
          <wp:docPr id="42204429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5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C6A2DF6" w14:textId="0DE9753C" w:rsidR="00A34A96" w:rsidRPr="00533264" w:rsidRDefault="00A34A96" w:rsidP="00A34A96">
    <w:pPr>
      <w:pStyle w:val="Footer"/>
      <w:rPr>
        <w:rFonts w:ascii="Arial" w:hAnsi="Arial" w:cs="Arial"/>
        <w:color w:val="FFFFFF" w:themeColor="background1"/>
        <w:sz w:val="22"/>
        <w:szCs w:val="22"/>
      </w:rPr>
    </w:pPr>
    <w:r w:rsidRPr="00533264">
      <w:rPr>
        <w:rFonts w:ascii="Arial" w:hAnsi="Arial" w:cs="Arial"/>
        <w:color w:val="FFFFFF" w:themeColor="background1"/>
        <w:sz w:val="22"/>
        <w:szCs w:val="22"/>
      </w:rPr>
      <w:t xml:space="preserve"> </w:t>
    </w:r>
  </w:p>
  <w:p w14:paraId="70A0FC5C" w14:textId="2B445183" w:rsidR="00492BD1" w:rsidRPr="00DE2DB1" w:rsidRDefault="007F5811" w:rsidP="00A34A96">
    <w:pPr>
      <w:pStyle w:val="Footer"/>
      <w:rPr>
        <w:rFonts w:ascii="Arial" w:hAnsi="Arial" w:cs="Arial"/>
        <w:sz w:val="22"/>
        <w:szCs w:val="22"/>
      </w:rPr>
    </w:pPr>
    <w:r w:rsidRPr="00DE2DB1">
      <w:rPr>
        <w:rFonts w:ascii="Arial" w:hAnsi="Arial" w:cs="Arial"/>
        <w:sz w:val="22"/>
        <w:szCs w:val="22"/>
      </w:rPr>
      <w:tab/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C21EA" w14:textId="1E71AC55" w:rsidR="00F72CE5" w:rsidRDefault="00F72CE5" w:rsidP="00DE2DB1">
    <w:pPr>
      <w:pStyle w:val="Footer"/>
      <w:jc w:val="right"/>
      <w:rPr>
        <w:rFonts w:ascii="Arial" w:hAnsi="Arial" w:cs="Arial"/>
        <w:color w:val="FFFFFF" w:themeColor="background1"/>
        <w:sz w:val="22"/>
        <w:szCs w:val="22"/>
      </w:rPr>
    </w:pPr>
    <w:r w:rsidRPr="006D09F0">
      <w:rPr>
        <w:rFonts w:ascii="Arial" w:hAnsi="Arial" w:cs="Arial"/>
        <w:noProof/>
        <w:color w:val="FFFFFF" w:themeColor="background1"/>
        <w:sz w:val="22"/>
        <w:szCs w:val="22"/>
      </w:rPr>
      <w:drawing>
        <wp:anchor distT="0" distB="0" distL="114300" distR="114300" simplePos="0" relativeHeight="251667456" behindDoc="1" locked="0" layoutInCell="1" allowOverlap="1" wp14:anchorId="14B6E303" wp14:editId="34AFE531">
          <wp:simplePos x="0" y="0"/>
          <wp:positionH relativeFrom="column">
            <wp:posOffset>-642620</wp:posOffset>
          </wp:positionH>
          <wp:positionV relativeFrom="paragraph">
            <wp:posOffset>-193040</wp:posOffset>
          </wp:positionV>
          <wp:extent cx="7669530" cy="1092835"/>
          <wp:effectExtent l="0" t="0" r="7620" b="0"/>
          <wp:wrapNone/>
          <wp:docPr id="7600279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9530" cy="1092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9BE51CD" w14:textId="6CC0C1DB" w:rsidR="00DE2DB1" w:rsidRPr="006D09F0" w:rsidRDefault="00AA796A" w:rsidP="00DE2DB1">
    <w:pPr>
      <w:pStyle w:val="Footer"/>
      <w:jc w:val="right"/>
      <w:rPr>
        <w:rFonts w:ascii="Arial" w:hAnsi="Arial" w:cs="Arial"/>
        <w:color w:val="FFFFFF" w:themeColor="background1"/>
        <w:sz w:val="22"/>
        <w:szCs w:val="22"/>
      </w:rPr>
    </w:pPr>
    <w:r>
      <w:rPr>
        <w:rFonts w:ascii="Arial" w:hAnsi="Arial" w:cs="Arial"/>
        <w:color w:val="FFFFFF" w:themeColor="background1"/>
        <w:sz w:val="22"/>
        <w:szCs w:val="22"/>
      </w:rPr>
      <w:t xml:space="preserve">      </w:t>
    </w:r>
    <w:r w:rsidR="00DE2DB1" w:rsidRPr="006D09F0">
      <w:rPr>
        <w:rFonts w:ascii="Arial" w:hAnsi="Arial" w:cs="Arial"/>
        <w:color w:val="FFFFFF" w:themeColor="background1"/>
        <w:sz w:val="22"/>
        <w:szCs w:val="22"/>
      </w:rPr>
      <w:t xml:space="preserve">For office use only - Received by:            </w:t>
    </w:r>
  </w:p>
  <w:p w14:paraId="3554F57F" w14:textId="754D41FF" w:rsidR="00DE2DB1" w:rsidRPr="00DE2DB1" w:rsidRDefault="00DE2DB1" w:rsidP="00AA796A">
    <w:pPr>
      <w:pStyle w:val="Footer"/>
      <w:jc w:val="right"/>
      <w:rPr>
        <w:rFonts w:ascii="Arial" w:hAnsi="Arial" w:cs="Arial"/>
        <w:sz w:val="22"/>
        <w:szCs w:val="22"/>
      </w:rPr>
    </w:pPr>
    <w:hyperlink r:id="rId2" w:history="1">
      <w:r w:rsidRPr="006D09F0">
        <w:rPr>
          <w:rStyle w:val="Hyperlink"/>
          <w:rFonts w:ascii="Arial" w:hAnsi="Arial" w:cs="Arial"/>
          <w:color w:val="FFFFFF" w:themeColor="background1"/>
          <w:sz w:val="22"/>
          <w:szCs w:val="22"/>
          <w:u w:val="none"/>
        </w:rPr>
        <w:t>www.aquarius.org.uk</w:t>
      </w:r>
    </w:hyperlink>
    <w:r w:rsidR="00AA796A">
      <w:t xml:space="preserve">                                                         </w:t>
    </w:r>
    <w:r w:rsidRPr="006D09F0">
      <w:rPr>
        <w:rFonts w:ascii="Arial" w:hAnsi="Arial" w:cs="Arial"/>
        <w:color w:val="FFFFFF" w:themeColor="background1"/>
        <w:sz w:val="22"/>
        <w:szCs w:val="22"/>
      </w:rPr>
      <w:tab/>
      <w:t xml:space="preserve">DATE:    </w:t>
    </w:r>
    <w:r w:rsidRPr="00DE2DB1">
      <w:rPr>
        <w:rFonts w:ascii="Arial" w:hAnsi="Arial" w:cs="Arial"/>
        <w:sz w:val="22"/>
        <w:szCs w:val="22"/>
      </w:rPr>
      <w:tab/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76EE5" w14:textId="77777777" w:rsidR="00C7321D" w:rsidRDefault="00C7321D" w:rsidP="00D574EF">
      <w:r>
        <w:separator/>
      </w:r>
    </w:p>
  </w:footnote>
  <w:footnote w:type="continuationSeparator" w:id="0">
    <w:p w14:paraId="26866B48" w14:textId="77777777" w:rsidR="00C7321D" w:rsidRDefault="00C7321D" w:rsidP="00D5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9544" w14:textId="19172A63" w:rsidR="00C36E43" w:rsidRDefault="00983CE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142555" wp14:editId="2C7F8262">
          <wp:simplePos x="0" y="0"/>
          <wp:positionH relativeFrom="column">
            <wp:posOffset>2056130</wp:posOffset>
          </wp:positionH>
          <wp:positionV relativeFrom="paragraph">
            <wp:posOffset>-424815</wp:posOffset>
          </wp:positionV>
          <wp:extent cx="1724256" cy="676275"/>
          <wp:effectExtent l="0" t="0" r="9525" b="0"/>
          <wp:wrapNone/>
          <wp:docPr id="16907878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48" cy="6776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75D94" w14:textId="09E2CBC5" w:rsidR="00555440" w:rsidRDefault="00890B2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D74E2B" wp14:editId="5AF9A846">
          <wp:simplePos x="0" y="0"/>
          <wp:positionH relativeFrom="column">
            <wp:posOffset>-77470</wp:posOffset>
          </wp:positionH>
          <wp:positionV relativeFrom="paragraph">
            <wp:posOffset>-304800</wp:posOffset>
          </wp:positionV>
          <wp:extent cx="2005965" cy="786765"/>
          <wp:effectExtent l="0" t="0" r="0" b="0"/>
          <wp:wrapNone/>
          <wp:docPr id="16047468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156D">
      <w:rPr>
        <w:rFonts w:ascii="Verdana" w:eastAsia="Calibri" w:hAnsi="Verdana" w:cs="Tahoma"/>
        <w:noProof/>
        <w:kern w:val="3"/>
        <w:sz w:val="44"/>
        <w:szCs w:val="44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D91927" wp14:editId="17983252">
              <wp:simplePos x="0" y="0"/>
              <wp:positionH relativeFrom="column">
                <wp:posOffset>2583180</wp:posOffset>
              </wp:positionH>
              <wp:positionV relativeFrom="paragraph">
                <wp:posOffset>-323215</wp:posOffset>
              </wp:positionV>
              <wp:extent cx="3580130" cy="810895"/>
              <wp:effectExtent l="0" t="0" r="20320" b="27305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0130" cy="8108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ACCA05" w14:textId="77777777" w:rsidR="00983CEF" w:rsidRPr="00064A49" w:rsidRDefault="00983CEF" w:rsidP="00983CEF">
                          <w:pPr>
                            <w:jc w:val="center"/>
                            <w:rPr>
                              <w:rFonts w:ascii="Verdana" w:hAnsi="Verdana"/>
                              <w:sz w:val="2"/>
                              <w:szCs w:val="2"/>
                            </w:rPr>
                          </w:pPr>
                        </w:p>
                        <w:p w14:paraId="1DCEEB53" w14:textId="77777777" w:rsidR="00983CEF" w:rsidRPr="00CA0399" w:rsidRDefault="00983CEF" w:rsidP="00983CEF">
                          <w:pPr>
                            <w:jc w:val="center"/>
                            <w:rPr>
                              <w:rFonts w:ascii="Verdana" w:hAnsi="Verdana"/>
                              <w:sz w:val="6"/>
                              <w:szCs w:val="6"/>
                            </w:rPr>
                          </w:pPr>
                        </w:p>
                        <w:p w14:paraId="262689E6" w14:textId="77777777" w:rsidR="00983CEF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  <w:t>Please send securely using password protect or Egress to</w:t>
                          </w:r>
                        </w:p>
                        <w:p w14:paraId="2F84FF9E" w14:textId="77777777" w:rsidR="00983CEF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CA0399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20"/>
                              </w:rPr>
                              <w:t>YPNorthamptonshire@aquarius.org.uk</w:t>
                            </w:r>
                          </w:hyperlink>
                        </w:p>
                        <w:p w14:paraId="1C4F19AE" w14:textId="77777777" w:rsidR="00983CEF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  <w:t xml:space="preserve">Or if you have access to CJSM </w:t>
                          </w:r>
                        </w:p>
                        <w:p w14:paraId="2198F46A" w14:textId="77777777" w:rsidR="00983CEF" w:rsidRPr="00C108F9" w:rsidRDefault="00983CEF" w:rsidP="00983CEF">
                          <w:pPr>
                            <w:spacing w:after="60"/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</w:pPr>
                          <w:hyperlink r:id="rId3" w:history="1">
                            <w:r w:rsidRPr="00FE10D8">
                              <w:rPr>
                                <w:rStyle w:val="Hyperlink"/>
                                <w:rFonts w:ascii="Verdana" w:hAnsi="Verdana"/>
                                <w:sz w:val="16"/>
                                <w:szCs w:val="16"/>
                              </w:rPr>
                              <w:t>aquarius.yp.northampton@rfellowship.cjsm.net</w:t>
                            </w:r>
                          </w:hyperlink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108F9">
                            <w:rPr>
                              <w:rFonts w:ascii="Verdana" w:hAnsi="Verdana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3E555F0" w14:textId="77777777" w:rsidR="00983CEF" w:rsidRDefault="00983CEF" w:rsidP="00983CEF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6"/>
                              <w:szCs w:val="20"/>
                            </w:rPr>
                          </w:pPr>
                        </w:p>
                        <w:p w14:paraId="101E79FC" w14:textId="77777777" w:rsidR="00983CEF" w:rsidRDefault="00983CEF" w:rsidP="00983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91927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03.4pt;margin-top:-25.45pt;width:281.9pt;height:6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" fillcolor="#e6e6e6">
              <v:textbox>
                <w:txbxContent>
                  <w:p w14:paraId="36ACCA05" w14:textId="77777777" w:rsidR="00983CEF" w:rsidRPr="00064A49" w:rsidRDefault="00983CEF" w:rsidP="00983CEF">
                    <w:pPr>
                      <w:jc w:val="center"/>
                      <w:rPr>
                        <w:rFonts w:ascii="Verdana" w:hAnsi="Verdana"/>
                        <w:sz w:val="2"/>
                        <w:szCs w:val="2"/>
                      </w:rPr>
                    </w:pPr>
                  </w:p>
                  <w:p w14:paraId="1DCEEB53" w14:textId="77777777" w:rsidR="00983CEF" w:rsidRPr="00CA0399" w:rsidRDefault="00983CEF" w:rsidP="00983CEF">
                    <w:pPr>
                      <w:jc w:val="center"/>
                      <w:rPr>
                        <w:rFonts w:ascii="Verdana" w:hAnsi="Verdana"/>
                        <w:sz w:val="6"/>
                        <w:szCs w:val="6"/>
                      </w:rPr>
                    </w:pPr>
                  </w:p>
                  <w:p w14:paraId="262689E6" w14:textId="77777777" w:rsidR="00983CEF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20"/>
                      </w:rPr>
                      <w:t>Please send securely using password protect or Egress to</w:t>
                    </w:r>
                  </w:p>
                  <w:p w14:paraId="2F84FF9E" w14:textId="77777777" w:rsidR="00983CEF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sz w:val="16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20"/>
                      </w:rPr>
                      <w:t xml:space="preserve"> </w:t>
                    </w:r>
                    <w:hyperlink r:id="rId4" w:history="1">
                      <w:r w:rsidRPr="00CA0399">
                        <w:rPr>
                          <w:rStyle w:val="Hyperlink"/>
                          <w:rFonts w:ascii="Verdana" w:hAnsi="Verdana"/>
                          <w:sz w:val="16"/>
                          <w:szCs w:val="20"/>
                        </w:rPr>
                        <w:t>YPNorthamptonshire@aquarius.org.uk</w:t>
                      </w:r>
                    </w:hyperlink>
                  </w:p>
                  <w:p w14:paraId="1C4F19AE" w14:textId="77777777" w:rsidR="00983CEF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sz w:val="16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16"/>
                        <w:szCs w:val="20"/>
                      </w:rPr>
                      <w:t xml:space="preserve">Or if you have access to CJSM </w:t>
                    </w:r>
                  </w:p>
                  <w:p w14:paraId="2198F46A" w14:textId="77777777" w:rsidR="00983CEF" w:rsidRPr="00C108F9" w:rsidRDefault="00983CEF" w:rsidP="00983CEF">
                    <w:pPr>
                      <w:spacing w:after="60"/>
                      <w:jc w:val="center"/>
                      <w:rPr>
                        <w:rFonts w:ascii="Verdana" w:hAnsi="Verdana"/>
                        <w:b/>
                        <w:sz w:val="16"/>
                        <w:szCs w:val="16"/>
                      </w:rPr>
                    </w:pPr>
                    <w:hyperlink r:id="rId5" w:history="1">
                      <w:r w:rsidRPr="00FE10D8">
                        <w:rPr>
                          <w:rStyle w:val="Hyperlink"/>
                          <w:rFonts w:ascii="Verdana" w:hAnsi="Verdana"/>
                          <w:sz w:val="16"/>
                          <w:szCs w:val="16"/>
                        </w:rPr>
                        <w:t>aquarius.yp.northampton@rfellowship.cjsm.net</w:t>
                      </w:r>
                    </w:hyperlink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 </w:t>
                    </w:r>
                    <w:r w:rsidRPr="00C108F9">
                      <w:rPr>
                        <w:rFonts w:ascii="Verdana" w:hAnsi="Verdana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3E555F0" w14:textId="77777777" w:rsidR="00983CEF" w:rsidRDefault="00983CEF" w:rsidP="00983CEF">
                    <w:pPr>
                      <w:jc w:val="center"/>
                      <w:rPr>
                        <w:rFonts w:ascii="Verdana" w:hAnsi="Verdana"/>
                        <w:b/>
                        <w:sz w:val="16"/>
                        <w:szCs w:val="20"/>
                      </w:rPr>
                    </w:pPr>
                  </w:p>
                  <w:p w14:paraId="101E79FC" w14:textId="77777777" w:rsidR="00983CEF" w:rsidRDefault="00983CEF" w:rsidP="00983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D5E5F"/>
    <w:multiLevelType w:val="hybridMultilevel"/>
    <w:tmpl w:val="75468A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9633D"/>
    <w:multiLevelType w:val="hybridMultilevel"/>
    <w:tmpl w:val="BA1C64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586743">
    <w:abstractNumId w:val="0"/>
  </w:num>
  <w:num w:numId="2" w16cid:durableId="75146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B2"/>
    <w:rsid w:val="00017E8A"/>
    <w:rsid w:val="000219BE"/>
    <w:rsid w:val="000221D7"/>
    <w:rsid w:val="000412D7"/>
    <w:rsid w:val="00054FB2"/>
    <w:rsid w:val="00063388"/>
    <w:rsid w:val="00064A49"/>
    <w:rsid w:val="00065600"/>
    <w:rsid w:val="00067938"/>
    <w:rsid w:val="000720C4"/>
    <w:rsid w:val="0007229F"/>
    <w:rsid w:val="000848C2"/>
    <w:rsid w:val="000A5D11"/>
    <w:rsid w:val="000B3D91"/>
    <w:rsid w:val="000C1448"/>
    <w:rsid w:val="000C40DD"/>
    <w:rsid w:val="000E3D4E"/>
    <w:rsid w:val="000F757F"/>
    <w:rsid w:val="00103659"/>
    <w:rsid w:val="00106F41"/>
    <w:rsid w:val="001145C4"/>
    <w:rsid w:val="001153D4"/>
    <w:rsid w:val="00117842"/>
    <w:rsid w:val="00123A1E"/>
    <w:rsid w:val="00144ABF"/>
    <w:rsid w:val="001542CD"/>
    <w:rsid w:val="00160A54"/>
    <w:rsid w:val="00162032"/>
    <w:rsid w:val="001766F2"/>
    <w:rsid w:val="00176C3A"/>
    <w:rsid w:val="001A133C"/>
    <w:rsid w:val="001B033C"/>
    <w:rsid w:val="001B1FE4"/>
    <w:rsid w:val="001B4F95"/>
    <w:rsid w:val="001B67DA"/>
    <w:rsid w:val="001C0096"/>
    <w:rsid w:val="001C759D"/>
    <w:rsid w:val="001D36BB"/>
    <w:rsid w:val="001F29C2"/>
    <w:rsid w:val="0022226C"/>
    <w:rsid w:val="00230887"/>
    <w:rsid w:val="00233192"/>
    <w:rsid w:val="00233CB8"/>
    <w:rsid w:val="00250A0F"/>
    <w:rsid w:val="00264BE0"/>
    <w:rsid w:val="00265064"/>
    <w:rsid w:val="00267018"/>
    <w:rsid w:val="00281B35"/>
    <w:rsid w:val="00284B37"/>
    <w:rsid w:val="00287314"/>
    <w:rsid w:val="00291EE6"/>
    <w:rsid w:val="00295F85"/>
    <w:rsid w:val="002A349A"/>
    <w:rsid w:val="002B0302"/>
    <w:rsid w:val="002C4F29"/>
    <w:rsid w:val="002C5B2D"/>
    <w:rsid w:val="002C75C4"/>
    <w:rsid w:val="002D03B1"/>
    <w:rsid w:val="002D0D77"/>
    <w:rsid w:val="002E4FE6"/>
    <w:rsid w:val="002F3069"/>
    <w:rsid w:val="002F3325"/>
    <w:rsid w:val="003103BD"/>
    <w:rsid w:val="00310627"/>
    <w:rsid w:val="003278FD"/>
    <w:rsid w:val="00341E68"/>
    <w:rsid w:val="00353CCF"/>
    <w:rsid w:val="003774D4"/>
    <w:rsid w:val="003774F2"/>
    <w:rsid w:val="00394EED"/>
    <w:rsid w:val="00395FA3"/>
    <w:rsid w:val="00396F00"/>
    <w:rsid w:val="003A7C5D"/>
    <w:rsid w:val="003D08E8"/>
    <w:rsid w:val="003D4AD8"/>
    <w:rsid w:val="003E4C23"/>
    <w:rsid w:val="003F5BDA"/>
    <w:rsid w:val="00405C04"/>
    <w:rsid w:val="00405E14"/>
    <w:rsid w:val="004148CE"/>
    <w:rsid w:val="00427AEB"/>
    <w:rsid w:val="004300A4"/>
    <w:rsid w:val="004357FD"/>
    <w:rsid w:val="00443DC3"/>
    <w:rsid w:val="0045565D"/>
    <w:rsid w:val="0045771D"/>
    <w:rsid w:val="00492BD1"/>
    <w:rsid w:val="004951F2"/>
    <w:rsid w:val="004C156D"/>
    <w:rsid w:val="004C1DC6"/>
    <w:rsid w:val="004D4733"/>
    <w:rsid w:val="004E400E"/>
    <w:rsid w:val="004F60E5"/>
    <w:rsid w:val="00501768"/>
    <w:rsid w:val="00507C64"/>
    <w:rsid w:val="00511587"/>
    <w:rsid w:val="00520BDE"/>
    <w:rsid w:val="00524B1B"/>
    <w:rsid w:val="00533264"/>
    <w:rsid w:val="00555440"/>
    <w:rsid w:val="00560F8F"/>
    <w:rsid w:val="005D24A6"/>
    <w:rsid w:val="005D7D2B"/>
    <w:rsid w:val="005E1275"/>
    <w:rsid w:val="00607508"/>
    <w:rsid w:val="006270D8"/>
    <w:rsid w:val="00641888"/>
    <w:rsid w:val="00667C0B"/>
    <w:rsid w:val="00670C16"/>
    <w:rsid w:val="00673F59"/>
    <w:rsid w:val="006750DE"/>
    <w:rsid w:val="0068201C"/>
    <w:rsid w:val="00694A2E"/>
    <w:rsid w:val="006953DB"/>
    <w:rsid w:val="006A5AEC"/>
    <w:rsid w:val="006C68CF"/>
    <w:rsid w:val="006C7A7C"/>
    <w:rsid w:val="006D09F0"/>
    <w:rsid w:val="006D0D83"/>
    <w:rsid w:val="006D591D"/>
    <w:rsid w:val="006E169A"/>
    <w:rsid w:val="006E3D89"/>
    <w:rsid w:val="007032AD"/>
    <w:rsid w:val="00707425"/>
    <w:rsid w:val="007236E7"/>
    <w:rsid w:val="00740E3C"/>
    <w:rsid w:val="007450DC"/>
    <w:rsid w:val="00764D98"/>
    <w:rsid w:val="00780C1E"/>
    <w:rsid w:val="00781879"/>
    <w:rsid w:val="00781D72"/>
    <w:rsid w:val="00782373"/>
    <w:rsid w:val="0078742C"/>
    <w:rsid w:val="007902F0"/>
    <w:rsid w:val="00791C95"/>
    <w:rsid w:val="007B0B55"/>
    <w:rsid w:val="007B37BE"/>
    <w:rsid w:val="007C0605"/>
    <w:rsid w:val="007F1695"/>
    <w:rsid w:val="007F27FE"/>
    <w:rsid w:val="007F5811"/>
    <w:rsid w:val="00817CB7"/>
    <w:rsid w:val="0084479E"/>
    <w:rsid w:val="00850F9B"/>
    <w:rsid w:val="00864BBB"/>
    <w:rsid w:val="0088081E"/>
    <w:rsid w:val="00882E83"/>
    <w:rsid w:val="00890B24"/>
    <w:rsid w:val="00894721"/>
    <w:rsid w:val="00896B48"/>
    <w:rsid w:val="008A7721"/>
    <w:rsid w:val="008B0A24"/>
    <w:rsid w:val="008B528D"/>
    <w:rsid w:val="008D0EBE"/>
    <w:rsid w:val="008D19B9"/>
    <w:rsid w:val="008D2952"/>
    <w:rsid w:val="008D6FAB"/>
    <w:rsid w:val="008D790F"/>
    <w:rsid w:val="008E4CCE"/>
    <w:rsid w:val="008F04F7"/>
    <w:rsid w:val="00900253"/>
    <w:rsid w:val="00913125"/>
    <w:rsid w:val="00927E02"/>
    <w:rsid w:val="00932BE2"/>
    <w:rsid w:val="00945BEE"/>
    <w:rsid w:val="009517C8"/>
    <w:rsid w:val="00954C75"/>
    <w:rsid w:val="009641A8"/>
    <w:rsid w:val="00967189"/>
    <w:rsid w:val="00972C42"/>
    <w:rsid w:val="009827A9"/>
    <w:rsid w:val="00983CEF"/>
    <w:rsid w:val="0098453E"/>
    <w:rsid w:val="00985F80"/>
    <w:rsid w:val="009864A6"/>
    <w:rsid w:val="00986DDF"/>
    <w:rsid w:val="0099575B"/>
    <w:rsid w:val="009A65C4"/>
    <w:rsid w:val="009A7F40"/>
    <w:rsid w:val="009C7580"/>
    <w:rsid w:val="009D2826"/>
    <w:rsid w:val="009E3C2E"/>
    <w:rsid w:val="00A044AF"/>
    <w:rsid w:val="00A34A96"/>
    <w:rsid w:val="00A46C98"/>
    <w:rsid w:val="00A51109"/>
    <w:rsid w:val="00A5214E"/>
    <w:rsid w:val="00A7438B"/>
    <w:rsid w:val="00A75B9A"/>
    <w:rsid w:val="00A803F0"/>
    <w:rsid w:val="00A917FC"/>
    <w:rsid w:val="00A93830"/>
    <w:rsid w:val="00A97729"/>
    <w:rsid w:val="00AA796A"/>
    <w:rsid w:val="00AB3127"/>
    <w:rsid w:val="00AB3F13"/>
    <w:rsid w:val="00AC6EA6"/>
    <w:rsid w:val="00AF451C"/>
    <w:rsid w:val="00B00B63"/>
    <w:rsid w:val="00B02B30"/>
    <w:rsid w:val="00B02DE6"/>
    <w:rsid w:val="00B23A61"/>
    <w:rsid w:val="00B23E0E"/>
    <w:rsid w:val="00B23E24"/>
    <w:rsid w:val="00B2578F"/>
    <w:rsid w:val="00B422B0"/>
    <w:rsid w:val="00B435E4"/>
    <w:rsid w:val="00B52956"/>
    <w:rsid w:val="00B53A70"/>
    <w:rsid w:val="00B67990"/>
    <w:rsid w:val="00B97E23"/>
    <w:rsid w:val="00BA3715"/>
    <w:rsid w:val="00BC285F"/>
    <w:rsid w:val="00BD016F"/>
    <w:rsid w:val="00BD0D39"/>
    <w:rsid w:val="00BD5FF5"/>
    <w:rsid w:val="00BE352F"/>
    <w:rsid w:val="00BE527E"/>
    <w:rsid w:val="00BE7042"/>
    <w:rsid w:val="00BF3AFE"/>
    <w:rsid w:val="00BF4DB1"/>
    <w:rsid w:val="00C0568E"/>
    <w:rsid w:val="00C108F9"/>
    <w:rsid w:val="00C229E2"/>
    <w:rsid w:val="00C366C4"/>
    <w:rsid w:val="00C36E43"/>
    <w:rsid w:val="00C455AC"/>
    <w:rsid w:val="00C70492"/>
    <w:rsid w:val="00C7190A"/>
    <w:rsid w:val="00C7321D"/>
    <w:rsid w:val="00C759B2"/>
    <w:rsid w:val="00C8634A"/>
    <w:rsid w:val="00CA00C8"/>
    <w:rsid w:val="00CA0399"/>
    <w:rsid w:val="00CC3E9D"/>
    <w:rsid w:val="00CC4531"/>
    <w:rsid w:val="00CC6497"/>
    <w:rsid w:val="00CD1C4D"/>
    <w:rsid w:val="00CF6B6F"/>
    <w:rsid w:val="00D00006"/>
    <w:rsid w:val="00D012A0"/>
    <w:rsid w:val="00D171D4"/>
    <w:rsid w:val="00D206DD"/>
    <w:rsid w:val="00D20FC9"/>
    <w:rsid w:val="00D3549F"/>
    <w:rsid w:val="00D5125D"/>
    <w:rsid w:val="00D574EF"/>
    <w:rsid w:val="00D6404B"/>
    <w:rsid w:val="00D64CE2"/>
    <w:rsid w:val="00D73420"/>
    <w:rsid w:val="00DA5BFE"/>
    <w:rsid w:val="00DB2B77"/>
    <w:rsid w:val="00DB6955"/>
    <w:rsid w:val="00DB7768"/>
    <w:rsid w:val="00DB79AD"/>
    <w:rsid w:val="00DC70D9"/>
    <w:rsid w:val="00DC7C81"/>
    <w:rsid w:val="00DD17BE"/>
    <w:rsid w:val="00DD1B21"/>
    <w:rsid w:val="00DE2DB1"/>
    <w:rsid w:val="00DE79DB"/>
    <w:rsid w:val="00E3528D"/>
    <w:rsid w:val="00E36F1F"/>
    <w:rsid w:val="00E47D4A"/>
    <w:rsid w:val="00E52706"/>
    <w:rsid w:val="00E57A3A"/>
    <w:rsid w:val="00E62B9D"/>
    <w:rsid w:val="00E65D58"/>
    <w:rsid w:val="00E71A6F"/>
    <w:rsid w:val="00E81D14"/>
    <w:rsid w:val="00E9094F"/>
    <w:rsid w:val="00EA0A55"/>
    <w:rsid w:val="00EA0EB5"/>
    <w:rsid w:val="00EB3826"/>
    <w:rsid w:val="00ED262F"/>
    <w:rsid w:val="00ED62AC"/>
    <w:rsid w:val="00EE5573"/>
    <w:rsid w:val="00EE5584"/>
    <w:rsid w:val="00F0142C"/>
    <w:rsid w:val="00F070C6"/>
    <w:rsid w:val="00F128DB"/>
    <w:rsid w:val="00F14FFF"/>
    <w:rsid w:val="00F26C6A"/>
    <w:rsid w:val="00F50F5D"/>
    <w:rsid w:val="00F57DE7"/>
    <w:rsid w:val="00F612E1"/>
    <w:rsid w:val="00F65A39"/>
    <w:rsid w:val="00F72CE5"/>
    <w:rsid w:val="00F7446A"/>
    <w:rsid w:val="00F75CDE"/>
    <w:rsid w:val="00F9121C"/>
    <w:rsid w:val="00F9688B"/>
    <w:rsid w:val="00FA3CD5"/>
    <w:rsid w:val="00F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70C01F0F"/>
  <w15:docId w15:val="{D99E8F14-6E7A-4658-A2EA-72F5546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030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Tahoma" w:hAnsi="Tahoma" w:cs="Tahoma"/>
      <w:b/>
      <w:bCs/>
      <w:szCs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86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4E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D5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4EF"/>
    <w:rPr>
      <w:sz w:val="24"/>
      <w:szCs w:val="24"/>
      <w:lang w:eastAsia="en-US"/>
    </w:rPr>
  </w:style>
  <w:style w:type="paragraph" w:customStyle="1" w:styleId="xmsonormal">
    <w:name w:val="x_msonormal"/>
    <w:basedOn w:val="Normal"/>
    <w:rsid w:val="000412D7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1Char">
    <w:name w:val="Heading 1 Char"/>
    <w:basedOn w:val="DefaultParagraphFont"/>
    <w:link w:val="Heading1"/>
    <w:rsid w:val="002B0302"/>
    <w:rPr>
      <w:rFonts w:ascii="Tahoma" w:hAnsi="Tahoma" w:cs="Tahoma"/>
      <w:b/>
      <w:bCs/>
      <w:sz w:val="24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F5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3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quarius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quarius.yp.northampton@rfellowship.cjsm.net" TargetMode="External"/><Relationship Id="rId2" Type="http://schemas.openxmlformats.org/officeDocument/2006/relationships/hyperlink" Target="mailto:%22YPNorthamptonshire%22%20%3cYPNorthamptonshire@aquarius.org.uk%3e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aquarius.yp.northampton@rfellowship.cjsm.net" TargetMode="External"/><Relationship Id="rId4" Type="http://schemas.openxmlformats.org/officeDocument/2006/relationships/hyperlink" Target="mailto:%22YPNorthamptonshire%22%20%3cYPNorthamptonshire@aquarius.org.uk%3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.bishop\Richmond%20Fellowship\Aq%20-%20NGAGE%20-%20Operational\NGAGE%20-%20FORMS,%20SOPS%20etc\NGAGE%20Referral%20Forms\Referral%20Form%20-%20Ngage,%20Aquarius%20Young%20Peoples%20Ser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541375400514F8037E97C773B1378" ma:contentTypeVersion="20" ma:contentTypeDescription="Create a new document." ma:contentTypeScope="" ma:versionID="e3786d2dd34801d1da57cd84fd9987e7">
  <xsd:schema xmlns:xsd="http://www.w3.org/2001/XMLSchema" xmlns:xs="http://www.w3.org/2001/XMLSchema" xmlns:p="http://schemas.microsoft.com/office/2006/metadata/properties" xmlns:ns1="http://schemas.microsoft.com/sharepoint/v3" xmlns:ns2="ea86efbc-6632-4c94-9e1e-4891f47713d5" xmlns:ns3="d63a05d3-3b0a-4e13-b001-fb579391664d" targetNamespace="http://schemas.microsoft.com/office/2006/metadata/properties" ma:root="true" ma:fieldsID="a43a1306f570096a7dd69ef1652017ae" ns1:_="" ns2:_="" ns3:_="">
    <xsd:import namespace="http://schemas.microsoft.com/sharepoint/v3"/>
    <xsd:import namespace="ea86efbc-6632-4c94-9e1e-4891f47713d5"/>
    <xsd:import namespace="d63a05d3-3b0a-4e13-b001-fb5793916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6efbc-6632-4c94-9e1e-4891f4771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101e289-ebcf-4f87-8cec-8840e47f4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a05d3-3b0a-4e13-b001-fb57939166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6a8758-905b-4fbd-8aa0-14b850639e4b}" ma:internalName="TaxCatchAll" ma:showField="CatchAllData" ma:web="d63a05d3-3b0a-4e13-b001-fb57939166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6efbc-6632-4c94-9e1e-4891f47713d5">
      <Terms xmlns="http://schemas.microsoft.com/office/infopath/2007/PartnerControls"/>
    </lcf76f155ced4ddcb4097134ff3c332f>
    <TaxCatchAll xmlns="d63a05d3-3b0a-4e13-b001-fb579391664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4DE4F-3F4A-4E5E-BDFB-9C27CD88E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86efbc-6632-4c94-9e1e-4891f47713d5"/>
    <ds:schemaRef ds:uri="d63a05d3-3b0a-4e13-b001-fb5793916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2FFA3-DB0D-44B3-B829-DFFD4886784D}">
  <ds:schemaRefs>
    <ds:schemaRef ds:uri="http://schemas.microsoft.com/office/2006/metadata/properties"/>
    <ds:schemaRef ds:uri="http://schemas.microsoft.com/office/infopath/2007/PartnerControls"/>
    <ds:schemaRef ds:uri="ea86efbc-6632-4c94-9e1e-4891f47713d5"/>
    <ds:schemaRef ds:uri="d63a05d3-3b0a-4e13-b001-fb579391664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B28DBC-99A9-419C-920A-5B7E3506AA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87EEE6-452E-40E5-B7D8-A12DE0B9EB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Referral Form - Ngage, Aquarius Young Peoples Service</Template>
  <TotalTime>10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Ngage Referral Form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Ngage Referral Form</dc:title>
  <dc:creator>Fiona Bishop</dc:creator>
  <cp:lastModifiedBy>Ervina Sokoli</cp:lastModifiedBy>
  <cp:revision>2</cp:revision>
  <cp:lastPrinted>2017-12-05T15:07:00Z</cp:lastPrinted>
  <dcterms:created xsi:type="dcterms:W3CDTF">2026-04-16T14:29:00Z</dcterms:created>
  <dcterms:modified xsi:type="dcterms:W3CDTF">2026-04-16T14:29:00Z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0x010100DA3541375400514F8037E97C773B1378</vt:lpwstr>
  </property>
  <property fmtid="{D5CDD505-2E9C-101B-9397-08002B2CF9AE}" pid="3" name="MSIP_Label_bebe0f7c-08da-4ad3-aefe-742411896cfa_Enabled">
    <vt:lpwstr>true</vt:lpwstr>
  </property>
  <property fmtid="{D5CDD505-2E9C-101B-9397-08002B2CF9AE}" pid="4" name="MSIP_Label_bebe0f7c-08da-4ad3-aefe-742411896cfa_SetDate">
    <vt:lpwstr>2022-06-17T08:37:52Z</vt:lpwstr>
  </property>
  <property fmtid="{D5CDD505-2E9C-101B-9397-08002B2CF9AE}" pid="5" name="MSIP_Label_bebe0f7c-08da-4ad3-aefe-742411896cfa_Method">
    <vt:lpwstr>Privileged</vt:lpwstr>
  </property>
  <property fmtid="{D5CDD505-2E9C-101B-9397-08002B2CF9AE}" pid="6" name="MSIP_Label_bebe0f7c-08da-4ad3-aefe-742411896cfa_Name">
    <vt:lpwstr>D1 - Unrestricted</vt:lpwstr>
  </property>
  <property fmtid="{D5CDD505-2E9C-101B-9397-08002B2CF9AE}" pid="7" name="MSIP_Label_bebe0f7c-08da-4ad3-aefe-742411896cfa_SiteId">
    <vt:lpwstr>5510b97c-31be-4065-95cf-9fce14780487</vt:lpwstr>
  </property>
  <property fmtid="{D5CDD505-2E9C-101B-9397-08002B2CF9AE}" pid="8" name="MSIP_Label_bebe0f7c-08da-4ad3-aefe-742411896cfa_ActionId">
    <vt:lpwstr>d05d4671-364c-4fa1-a9af-6b289eca7fb6</vt:lpwstr>
  </property>
  <property fmtid="{D5CDD505-2E9C-101B-9397-08002B2CF9AE}" pid="9" name="MSIP_Label_bebe0f7c-08da-4ad3-aefe-742411896cfa_ContentBits">
    <vt:lpwstr>0</vt:lpwstr>
  </property>
  <property fmtid="{D5CDD505-2E9C-101B-9397-08002B2CF9AE}" pid="10" name="MediaServiceImageTags">
    <vt:lpwstr/>
  </property>
  <property fmtid="{D5CDD505-2E9C-101B-9397-08002B2CF9AE}" pid="11" name="_ExtendedDescription">
    <vt:lpwstr/>
  </property>
</Properties>
</file>